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A6" w:rsidRPr="001B260A" w:rsidRDefault="00B073A6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073A6" w:rsidRPr="001B260A" w:rsidTr="00AB64A7">
        <w:tc>
          <w:tcPr>
            <w:tcW w:w="2518" w:type="dxa"/>
          </w:tcPr>
          <w:p w:rsidR="00B073A6" w:rsidRPr="001B260A" w:rsidRDefault="00B073A6" w:rsidP="006F2D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126" w:type="dxa"/>
          </w:tcPr>
          <w:p w:rsidR="00B073A6" w:rsidRPr="001B260A" w:rsidRDefault="000C087A" w:rsidP="006F2D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me"/>
                <w:tag w:val="Nome"/>
                <w:id w:val="283931032"/>
                <w:lock w:val="sdtLocked"/>
                <w:placeholder>
                  <w:docPart w:val="F3E67D49CB8345C8B3A7E44CDBC9966E"/>
                </w:placeholder>
                <w:showingPlcHdr/>
                <w:text/>
              </w:sdtPr>
              <w:sdtEndPr/>
              <w:sdtContent>
                <w:r w:rsidR="00B073A6"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</w:tr>
      <w:tr w:rsidR="00AB64A7" w:rsidRPr="001B260A" w:rsidTr="00AB64A7">
        <w:tc>
          <w:tcPr>
            <w:tcW w:w="2518" w:type="dxa"/>
          </w:tcPr>
          <w:p w:rsidR="00AB64A7" w:rsidRPr="001B260A" w:rsidRDefault="00AB64A7" w:rsidP="00D14C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Tribunal de origem</w:t>
            </w:r>
          </w:p>
        </w:tc>
        <w:tc>
          <w:tcPr>
            <w:tcW w:w="6126" w:type="dxa"/>
          </w:tcPr>
          <w:p w:rsidR="00AB64A7" w:rsidRPr="001B260A" w:rsidRDefault="000C087A" w:rsidP="00D14C67">
            <w:pPr>
              <w:tabs>
                <w:tab w:val="right" w:pos="591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ribunal de Origem"/>
                <w:tag w:val="Origem"/>
                <w:id w:val="1196805642"/>
                <w:placeholder>
                  <w:docPart w:val="4C81E4937AAF48A88AF05D2ECE9C61A6"/>
                </w:placeholder>
                <w:showingPlcHdr/>
                <w:comboBox>
                  <w:listItem w:displayText="TRF1 - Tribunal  Regional Federal da 1ª Região" w:value="TRF1 - Tribunal  Regional Federal da 1ª Região"/>
                  <w:listItem w:displayText="TRF2 - Tribunal  Regional Federal da 2ª Região" w:value="TRF2 - Tribunal  Regional Federal da 2ª Região"/>
                  <w:listItem w:displayText="TRF3 - Tribunal  Regional Federal da 3ª Região" w:value="TRF3 - Tribunal  Regional Federal da 3ª Região"/>
                  <w:listItem w:displayText="TRF4 - Tribunal  Regional Federal da 4ª Região" w:value="TRF4 - Tribunal  Regional Federal da 4ª Região"/>
                  <w:listItem w:displayText="TRF5 - Tribunal  Regional Federal da 5ª Região" w:value="TRF5 - Tribunal  Regional Federal da 5ª Região"/>
                  <w:listItem w:displayText="TJDFT - Tribunal de Justiça do Distrito Federal e dos Territórios" w:value="TJDFT - Tribunal de Justiça do Distrito Federal e dos Territórios"/>
                  <w:listItem w:displayText="TJBA - Tribunal de Justiça do Estado da Bahia" w:value="TJBA - Tribunal de Justiça do Estado da Bahia"/>
                  <w:listItem w:displayText="TJPB - Tribunal de Justiça do Estado da Paraíba" w:value="TJPB - Tribunal de Justiça do Estado da Paraíba"/>
                  <w:listItem w:displayText="TJAL - Tribunal de Justiça do Estado de Alagoas" w:value="TJAL - Tribunal de Justiça do Estado de Alagoas"/>
                  <w:listItem w:displayText="TJGO - Tribunal de Justiça do Estado de Goiás" w:value="TJGO - Tribunal de Justiça do Estado de Goiás"/>
                  <w:listItem w:displayText="TJMG - Tribunal de Justiça do Estado de Minas Gerais" w:value="TJMG - Tribunal de Justiça do Estado de Minas Gerais"/>
                  <w:listItem w:displayText="TJPE - Tribunal de Justiça do Estado de Pernambuco" w:value="TJPE - Tribunal de Justiça do Estado de Pernambuco"/>
                  <w:listItem w:displayText="TJRO - Tribunal de Justiça do Estado de Rondônia" w:value="TJRO - Tribunal de Justiça do Estado de Rondônia"/>
                  <w:listItem w:displayText="TJRR - Tribunal de Justiça do Estado de Roraima" w:value="TJRR - Tribunal de Justiça do Estado de Roraima"/>
                  <w:listItem w:displayText="TJSC - Tribunal de Justiça do Estado de Santa Catarina" w:value="TJSC - Tribunal de Justiça do Estado de Santa Catarina"/>
                  <w:listItem w:displayText="TJSP - Tribunal de Justiça do Estado de São Paulo" w:value="TJSP - Tribunal de Justiça do Estado de São Paulo"/>
                  <w:listItem w:displayText="TJSE - Tribunal de Justiça do Estado de Sergipe" w:value="TJSE - Tribunal de Justiça do Estado de Sergipe"/>
                  <w:listItem w:displayText="TJAC - Tribunal de Justiça do Estado do Acre" w:value="TJAC - Tribunal de Justiça do Estado do Acre"/>
                  <w:listItem w:displayText="TJAP - Tribunal de Justiça do Estado do Amapá" w:value="TJAP - Tribunal de Justiça do Estado do Amapá"/>
                  <w:listItem w:displayText="TJAM - Tribunal de Justiça do Estado do Amazonas" w:value="TJAM - Tribunal de Justiça do Estado do Amazonas"/>
                  <w:listItem w:displayText="TJCE - Tribunal de Justiça do Estado do Ceará" w:value="TJCE - Tribunal de Justiça do Estado do Ceará"/>
                  <w:listItem w:displayText="TJES - Tribunal de Justiça do Estado do Espírito Santo" w:value="TJES - Tribunal de Justiça do Estado do Espírito Santo"/>
                  <w:listItem w:displayText="TJMA - Tribunal de Justiça do Estado do Maranhão" w:value="TJMA - Tribunal de Justiça do Estado do Maranhão"/>
                  <w:listItem w:displayText="TJMT - Tribunal de Justiça do Estado do Mato Grosso" w:value="TJMT - Tribunal de Justiça do Estado do Mato Grosso"/>
                  <w:listItem w:displayText="TJMS - Tribunal de Justiça do Estado do Mato Grosso do Sul" w:value="TJMS - Tribunal de Justiça do Estado do Mato Grosso do Sul"/>
                  <w:listItem w:displayText="TJPA - Tribunal de Justiça do Estado do Pará" w:value="TJPA - Tribunal de Justiça do Estado do Pará"/>
                  <w:listItem w:displayText="TJPR - Tribunal de Justiça do Estado do Paraná" w:value="TJPR - Tribunal de Justiça do Estado do Paraná"/>
                  <w:listItem w:displayText="TJPI - Tribunal de Justiça do Estado do Piauí" w:value="TJPI - Tribunal de Justiça do Estado do Piauí"/>
                  <w:listItem w:displayText="TJRJ - Tribunal de Justiça do Estado do Rio de Janeiro" w:value="TJRJ - Tribunal de Justiça do Estado do Rio de Janeiro"/>
                  <w:listItem w:displayText="TJRN - Tribunal de Justiça do Estado do Rio Grande do Norte" w:value="TJRN - Tribunal de Justiça do Estado do Rio Grande do Norte"/>
                  <w:listItem w:displayText="TJRS - Tribunal de Justiça do Estado do Rio Grande do Sul" w:value="TJRS - Tribunal de Justiça do Estado do Rio Grande do Sul"/>
                  <w:listItem w:displayText="TJTO - Tribunal de Justiça do Estado do Tocantins" w:value="TJTO - Tribunal de Justiça do Estado do Tocantins"/>
                </w:comboBox>
              </w:sdtPr>
              <w:sdtEndPr/>
              <w:sdtContent>
                <w:r w:rsidR="00F66425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F66425" w:rsidRPr="0038736A">
                  <w:rPr>
                    <w:rStyle w:val="TextodoEspaoReservado"/>
                  </w:rPr>
                  <w:t>.</w:t>
                </w:r>
              </w:sdtContent>
            </w:sdt>
            <w:r w:rsidR="00AB64A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617" w:rsidRPr="001B260A" w:rsidTr="005436A1">
        <w:tc>
          <w:tcPr>
            <w:tcW w:w="2518" w:type="dxa"/>
          </w:tcPr>
          <w:p w:rsidR="00651617" w:rsidRPr="001B260A" w:rsidRDefault="00651617" w:rsidP="006516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>
              <w:rPr>
                <w:rFonts w:ascii="Arial" w:hAnsi="Arial" w:cs="Arial"/>
                <w:sz w:val="24"/>
                <w:szCs w:val="24"/>
              </w:rPr>
              <w:t>posse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sse"/>
            <w:tag w:val="Posse"/>
            <w:id w:val="-371913652"/>
            <w:lock w:val="sdtLocked"/>
            <w:placeholder>
              <w:docPart w:val="EB396E12290B452C9B383538C73DB649"/>
            </w:placeholder>
            <w:showingPlcHdr/>
            <w:date w:fullDate="1971-02-22T00:00:00Z">
              <w:dateFormat w:val="dd/MM/yyyy"/>
              <w:lid w:val="pt-BR"/>
              <w:storeMappedDataAs w:val="date"/>
              <w:calendar w:val="gregorian"/>
            </w:date>
          </w:sdtPr>
          <w:sdtEndPr/>
          <w:sdtContent>
            <w:tc>
              <w:tcPr>
                <w:tcW w:w="6126" w:type="dxa"/>
              </w:tcPr>
              <w:p w:rsidR="00651617" w:rsidRPr="001B260A" w:rsidRDefault="00651617" w:rsidP="005436A1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inserir uma data.</w:t>
                </w:r>
              </w:p>
            </w:tc>
          </w:sdtContent>
        </w:sdt>
      </w:tr>
      <w:tr w:rsidR="003212C2" w:rsidRPr="001B260A" w:rsidTr="00AB64A7">
        <w:tc>
          <w:tcPr>
            <w:tcW w:w="2518" w:type="dxa"/>
          </w:tcPr>
          <w:p w:rsidR="003212C2" w:rsidRDefault="003212C2" w:rsidP="00D14C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a que deseja concorrer</w:t>
            </w:r>
          </w:p>
        </w:tc>
        <w:tc>
          <w:tcPr>
            <w:tcW w:w="6126" w:type="dxa"/>
          </w:tcPr>
          <w:p w:rsidR="003212C2" w:rsidRDefault="000C087A" w:rsidP="00AB64A7">
            <w:pPr>
              <w:tabs>
                <w:tab w:val="right" w:pos="5910"/>
              </w:tabs>
              <w:spacing w:before="120" w:after="120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Vaga"/>
                <w:tag w:val="Vaga"/>
                <w:id w:val="-562252559"/>
                <w:placeholder>
                  <w:docPart w:val="30516C60737543A8A0079A0D60CC1588"/>
                </w:placeholder>
                <w:showingPlcHdr/>
                <w:comboBox>
                  <w:listItem w:displayText="Membro do CNJ – Juiz de TRF (Art. 103-B, caput, VI, da CF)" w:value="Membro do CNJ – Juiz de TRF (Art. 103-B, caput, VI, da CF)"/>
                  <w:listItem w:displayText="Membro do CNJ – Juiz Federal (Art. 103-B, caput, VII, da CF)" w:value="Membro do CNJ – Juiz Federal (Art. 103-B, caput, VII, da CF)"/>
                  <w:listItem w:displayText="Membro do CNMP – Juiz (Art. 130-A, caput, IV, da CF)" w:value="Membro do CNMP – Juiz (Art. 130-A, caput, IV, da CF)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3212C2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3212C2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:rsidR="00B073A6" w:rsidRDefault="00B073A6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25E1" w:rsidRDefault="000825E1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241AA9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 w:rsidR="00241AA9">
                  <w:rPr>
                    <w:rFonts w:ascii="Arial" w:hAnsi="Arial" w:cs="Arial"/>
                    <w:sz w:val="24"/>
                    <w:szCs w:val="24"/>
                  </w:rPr>
                  <w:t>n</w:t>
                </w:r>
                <w:r w:rsidRPr="001B260A">
                  <w:rPr>
                    <w:rFonts w:ascii="Arial" w:hAnsi="Arial" w:cs="Arial"/>
                    <w:sz w:val="24"/>
                    <w:szCs w:val="24"/>
                  </w:rPr>
                  <w:t>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:rsidR="00E70078" w:rsidRPr="001B260A" w:rsidRDefault="000C087A" w:rsidP="00D14C67">
                <w:pPr>
                  <w:tabs>
                    <w:tab w:val="left" w:pos="4977"/>
                  </w:tabs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:rsidR="00E70078" w:rsidRPr="001B260A" w:rsidRDefault="00E70078" w:rsidP="00D14C67">
                    <w:pPr>
                      <w:tabs>
                        <w:tab w:val="left" w:pos="4977"/>
                      </w:tabs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:rsidR="00E70078" w:rsidRPr="001B260A" w:rsidRDefault="00E70078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25E1" w:rsidRDefault="000825E1" w:rsidP="001B2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 w:rsidR="00241AA9">
        <w:rPr>
          <w:rFonts w:ascii="Arial" w:hAnsi="Arial" w:cs="Arial"/>
          <w:sz w:val="24"/>
          <w:szCs w:val="24"/>
        </w:rPr>
        <w:t>p</w:t>
      </w:r>
      <w:r w:rsidR="00057937">
        <w:rPr>
          <w:rFonts w:ascii="Arial" w:hAnsi="Arial" w:cs="Arial"/>
          <w:sz w:val="24"/>
          <w:szCs w:val="24"/>
        </w:rPr>
        <w:t>resente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presente"/>
        <w:tag w:val="Atuação profissional presente"/>
        <w:id w:val="343983669"/>
        <w:lock w:val="sdtLocked"/>
        <w:placeholder>
          <w:docPart w:val="A1F3224000B34E9A806110F401C6D607"/>
        </w:placeholder>
        <w:showingPlcHdr/>
      </w:sdtPr>
      <w:sdtEndPr/>
      <w:sdtContent>
        <w:p w:rsidR="001B260A" w:rsidRPr="001B260A" w:rsidRDefault="00AB64A7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1B260A" w:rsidRDefault="001B260A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5E8C" w:rsidRDefault="00D15E8C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5E8C">
        <w:rPr>
          <w:rFonts w:ascii="Arial" w:hAnsi="Arial" w:cs="Arial"/>
          <w:sz w:val="24"/>
          <w:szCs w:val="24"/>
        </w:rPr>
        <w:t xml:space="preserve">Atuação </w:t>
      </w:r>
      <w:r w:rsidR="00241AA9">
        <w:rPr>
          <w:rFonts w:ascii="Arial" w:hAnsi="Arial" w:cs="Arial"/>
          <w:sz w:val="24"/>
          <w:szCs w:val="24"/>
        </w:rPr>
        <w:t>p</w:t>
      </w:r>
      <w:r w:rsidRPr="00D15E8C">
        <w:rPr>
          <w:rFonts w:ascii="Arial" w:hAnsi="Arial" w:cs="Arial"/>
          <w:sz w:val="24"/>
          <w:szCs w:val="24"/>
        </w:rPr>
        <w:t xml:space="preserve">rofissional nos </w:t>
      </w:r>
      <w:r w:rsidR="00241AA9">
        <w:rPr>
          <w:rFonts w:ascii="Arial" w:hAnsi="Arial" w:cs="Arial"/>
          <w:sz w:val="24"/>
          <w:szCs w:val="24"/>
        </w:rPr>
        <w:t>ú</w:t>
      </w:r>
      <w:r w:rsidRPr="00D15E8C">
        <w:rPr>
          <w:rFonts w:ascii="Arial" w:hAnsi="Arial" w:cs="Arial"/>
          <w:sz w:val="24"/>
          <w:szCs w:val="24"/>
        </w:rPr>
        <w:t xml:space="preserve">ltimos 24 </w:t>
      </w:r>
      <w:r w:rsidR="00241AA9">
        <w:rPr>
          <w:rFonts w:ascii="Arial" w:hAnsi="Arial" w:cs="Arial"/>
          <w:sz w:val="24"/>
          <w:szCs w:val="24"/>
        </w:rPr>
        <w:t>m</w:t>
      </w:r>
      <w:r w:rsidRPr="00D15E8C">
        <w:rPr>
          <w:rFonts w:ascii="Arial" w:hAnsi="Arial" w:cs="Arial"/>
          <w:sz w:val="24"/>
          <w:szCs w:val="24"/>
        </w:rPr>
        <w:t>eses</w:t>
      </w:r>
      <w:r w:rsidRPr="001B260A">
        <w:rPr>
          <w:rFonts w:ascii="Arial" w:hAnsi="Arial" w:cs="Arial"/>
          <w:sz w:val="24"/>
          <w:szCs w:val="24"/>
        </w:rPr>
        <w:t>:</w:t>
      </w:r>
    </w:p>
    <w:p w:rsidR="00D15E8C" w:rsidRDefault="00D15E8C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alias w:val="Atuação profissional nos últimos 24 meses"/>
        <w:tag w:val="Atuação profissional nos últimos 24 meses"/>
        <w:id w:val="-712510537"/>
        <w:lock w:val="sdtLocked"/>
        <w:placeholder>
          <w:docPart w:val="8D9C49711D814489AA68BE12994C9537"/>
        </w:placeholder>
        <w:showingPlcHdr/>
      </w:sdtPr>
      <w:sdtEndPr/>
      <w:sdtContent>
        <w:p w:rsidR="00D15E8C" w:rsidRPr="001B260A" w:rsidRDefault="00D15E8C" w:rsidP="00D15E8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D15E8C" w:rsidRDefault="00D15E8C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Demais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 xml:space="preserve">tuações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rofissionais:</w:t>
      </w:r>
    </w:p>
    <w:sdt>
      <w:sdtPr>
        <w:rPr>
          <w:rFonts w:ascii="Arial" w:hAnsi="Arial" w:cs="Arial"/>
          <w:sz w:val="24"/>
          <w:szCs w:val="24"/>
        </w:rPr>
        <w:alias w:val="Demais atuações profissionais"/>
        <w:tag w:val="Demais atuações profissionais"/>
        <w:id w:val="-155466502"/>
        <w:lock w:val="sdtLocked"/>
        <w:placeholder>
          <w:docPart w:val="4996CFAEB23D4C22B9B022DC706D04DC"/>
        </w:placeholder>
        <w:showingPlcHdr/>
      </w:sdtPr>
      <w:sdtEndPr/>
      <w:sdtContent>
        <w:p w:rsidR="001B260A" w:rsidRPr="001B260A" w:rsidRDefault="001B260A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1B260A" w:rsidRDefault="001B260A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073A6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>cadêmica:</w:t>
      </w:r>
      <w:r w:rsidR="00B073A6"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acadêmica"/>
        <w:tag w:val="Formação acadêmica"/>
        <w:id w:val="-1242017530"/>
        <w:lock w:val="sdtLocked"/>
        <w:placeholder>
          <w:docPart w:val="35378F5A7E26437FAC57A2AC59834AF5"/>
        </w:placeholder>
        <w:showingPlcHdr/>
      </w:sdtPr>
      <w:sdtEndPr/>
      <w:sdtContent>
        <w:p w:rsidR="001B260A" w:rsidRPr="001B260A" w:rsidRDefault="001B260A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1B260A" w:rsidRDefault="001B260A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A15" w:rsidRDefault="00AA5A15" w:rsidP="00D73763">
      <w:pPr>
        <w:rPr>
          <w:rFonts w:ascii="Arial" w:hAnsi="Arial" w:cs="Arial"/>
          <w:sz w:val="24"/>
          <w:szCs w:val="24"/>
        </w:rPr>
      </w:pPr>
    </w:p>
    <w:p w:rsidR="00241AA9" w:rsidRPr="001B260A" w:rsidRDefault="00241AA9" w:rsidP="00D737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260A">
        <w:rPr>
          <w:rFonts w:ascii="Arial" w:hAnsi="Arial" w:cs="Arial"/>
          <w:sz w:val="24"/>
          <w:szCs w:val="24"/>
        </w:rPr>
        <w:t xml:space="preserve">Formação </w:t>
      </w:r>
      <w:r>
        <w:rPr>
          <w:rFonts w:ascii="Arial" w:hAnsi="Arial" w:cs="Arial"/>
          <w:sz w:val="24"/>
          <w:szCs w:val="24"/>
        </w:rPr>
        <w:t>complementar</w:t>
      </w:r>
      <w:r w:rsidRPr="001B260A">
        <w:rPr>
          <w:rFonts w:ascii="Arial" w:hAnsi="Arial" w:cs="Arial"/>
          <w:sz w:val="24"/>
          <w:szCs w:val="24"/>
        </w:rPr>
        <w:t>:</w:t>
      </w:r>
      <w:r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complementar"/>
        <w:tag w:val="Formação complementar"/>
        <w:id w:val="1327786043"/>
        <w:placeholder>
          <w:docPart w:val="8DE2FE8D35084A2686F584632CB083BC"/>
        </w:placeholder>
        <w:showingPlcHdr/>
      </w:sdtPr>
      <w:sdtEndPr/>
      <w:sdtContent>
        <w:p w:rsidR="00241AA9" w:rsidRPr="001B260A" w:rsidRDefault="00241AA9" w:rsidP="00241A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241AA9" w:rsidRDefault="00241AA9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Publicações:</w:t>
      </w:r>
    </w:p>
    <w:sdt>
      <w:sdtPr>
        <w:rPr>
          <w:rFonts w:ascii="Arial" w:hAnsi="Arial" w:cs="Arial"/>
          <w:sz w:val="24"/>
          <w:szCs w:val="24"/>
        </w:rPr>
        <w:alias w:val="Publicações"/>
        <w:tag w:val="Publicações"/>
        <w:id w:val="1472405117"/>
        <w:lock w:val="sdtLocked"/>
        <w:placeholder>
          <w:docPart w:val="C5925C23BEB04E36818A493BFAAB7304"/>
        </w:placeholder>
        <w:showingPlcHdr/>
      </w:sdtPr>
      <w:sdtEndPr/>
      <w:sdtContent>
        <w:p w:rsidR="001B260A" w:rsidRPr="001B260A" w:rsidRDefault="001B260A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732DAB" w:rsidRDefault="00732DAB" w:rsidP="00732DAB">
      <w:pP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2DAB" w:rsidRPr="001B260A" w:rsidRDefault="00732DAB" w:rsidP="00732D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32DAB">
        <w:rPr>
          <w:rFonts w:ascii="Arial" w:hAnsi="Arial" w:cs="Arial"/>
          <w:sz w:val="24"/>
          <w:szCs w:val="24"/>
        </w:rPr>
        <w:t xml:space="preserve">Responde a </w:t>
      </w:r>
      <w:r w:rsidR="00241AA9">
        <w:rPr>
          <w:rFonts w:ascii="Arial" w:hAnsi="Arial" w:cs="Arial"/>
          <w:sz w:val="24"/>
          <w:szCs w:val="24"/>
        </w:rPr>
        <w:t>s</w:t>
      </w:r>
      <w:r w:rsidRPr="00732DAB">
        <w:rPr>
          <w:rFonts w:ascii="Arial" w:hAnsi="Arial" w:cs="Arial"/>
          <w:sz w:val="24"/>
          <w:szCs w:val="24"/>
        </w:rPr>
        <w:t>indicância ou responde ou foi punido em processo administrativo disciplinar no âmbito do tribunal de origem, do CJF ou do CNJ?</w:t>
      </w:r>
    </w:p>
    <w:p w:rsidR="00732DAB" w:rsidRPr="001B260A" w:rsidRDefault="000C087A" w:rsidP="0073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 sindicância"/>
          <w:tag w:val="Responde a sindicância"/>
          <w:id w:val="-22178378"/>
          <w:lock w:val="sdtLocked"/>
          <w:placeholder>
            <w:docPart w:val="BAD80C90823C4CC08919055B1D918227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:rsidR="00732DAB" w:rsidRDefault="00732DAB" w:rsidP="00732DAB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92E0E" w:rsidRPr="001B260A" w:rsidRDefault="00D92E0E" w:rsidP="00D92E0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92E0E">
        <w:rPr>
          <w:rFonts w:ascii="Arial" w:hAnsi="Arial" w:cs="Arial"/>
          <w:sz w:val="24"/>
          <w:szCs w:val="24"/>
        </w:rPr>
        <w:t>Responde ou foi condenado em ação penal?</w:t>
      </w:r>
    </w:p>
    <w:p w:rsidR="00D92E0E" w:rsidRPr="001B260A" w:rsidRDefault="000C087A" w:rsidP="00D9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ção penal"/>
          <w:tag w:val="Responde ação penal"/>
          <w:id w:val="1817759158"/>
          <w:lock w:val="sdtLocked"/>
          <w:placeholder>
            <w:docPart w:val="9D8E94C9090D4F8FB054F8B7BE633489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:rsidR="00D92E0E" w:rsidRDefault="00D92E0E" w:rsidP="00D92E0E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6889" w:rsidRPr="001B260A" w:rsidRDefault="00816889" w:rsidP="0081688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</w:t>
      </w:r>
      <w:r w:rsidRPr="001B260A">
        <w:rPr>
          <w:rFonts w:ascii="Arial" w:hAnsi="Arial" w:cs="Arial"/>
          <w:sz w:val="24"/>
          <w:szCs w:val="24"/>
        </w:rPr>
        <w:t>:</w:t>
      </w:r>
    </w:p>
    <w:p w:rsidR="00816889" w:rsidRPr="001B260A" w:rsidRDefault="000C087A" w:rsidP="00816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cações"/>
          <w:tag w:val="Publicações"/>
          <w:id w:val="-322893918"/>
          <w:lock w:val="sdtLocked"/>
          <w:placeholder>
            <w:docPart w:val="41B76A4C08894642B00D5BD088821718"/>
          </w:placeholder>
          <w:showingPlcHdr/>
        </w:sdtPr>
        <w:sdtEndPr/>
        <w:sdtContent>
          <w:r w:rsidR="00816889"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816889" w:rsidRPr="001B260A" w:rsidRDefault="00816889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7A" w:rsidRDefault="000C087A" w:rsidP="00BD3A44">
      <w:pPr>
        <w:spacing w:after="0" w:line="240" w:lineRule="auto"/>
      </w:pPr>
      <w:r>
        <w:separator/>
      </w:r>
    </w:p>
  </w:endnote>
  <w:endnote w:type="continuationSeparator" w:id="0">
    <w:p w:rsidR="000C087A" w:rsidRDefault="000C087A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9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9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A44" w:rsidRDefault="00BD3A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7A" w:rsidRDefault="000C087A" w:rsidP="00BD3A44">
      <w:pPr>
        <w:spacing w:after="0" w:line="240" w:lineRule="auto"/>
      </w:pPr>
      <w:r>
        <w:separator/>
      </w:r>
    </w:p>
  </w:footnote>
  <w:footnote w:type="continuationSeparator" w:id="0">
    <w:p w:rsidR="000C087A" w:rsidRDefault="000C087A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:rsidR="00BD3A44" w:rsidRDefault="00630473" w:rsidP="00106180">
    <w:pPr>
      <w:spacing w:after="0" w:line="24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Formulário Padronizado </w:t>
    </w:r>
    <w:r w:rsidR="00106180">
      <w:rPr>
        <w:rFonts w:ascii="Arial" w:hAnsi="Arial" w:cs="Arial"/>
        <w:sz w:val="36"/>
        <w:szCs w:val="36"/>
      </w:rPr>
      <w:t xml:space="preserve">– </w:t>
    </w:r>
    <w:r w:rsidR="003016EF">
      <w:rPr>
        <w:rFonts w:ascii="Arial" w:hAnsi="Arial" w:cs="Arial"/>
        <w:sz w:val="36"/>
        <w:szCs w:val="36"/>
      </w:rPr>
      <w:t xml:space="preserve">Vagas no </w:t>
    </w:r>
    <w:r w:rsidR="00106180">
      <w:rPr>
        <w:rFonts w:ascii="Arial" w:hAnsi="Arial" w:cs="Arial"/>
        <w:sz w:val="32"/>
        <w:szCs w:val="32"/>
      </w:rPr>
      <w:t xml:space="preserve">CNJ e </w:t>
    </w:r>
    <w:r w:rsidR="00F672F0">
      <w:rPr>
        <w:rFonts w:ascii="Arial" w:hAnsi="Arial" w:cs="Arial"/>
        <w:sz w:val="32"/>
        <w:szCs w:val="32"/>
      </w:rPr>
      <w:t xml:space="preserve">no </w:t>
    </w:r>
    <w:r w:rsidR="00106180">
      <w:rPr>
        <w:rFonts w:ascii="Arial" w:hAnsi="Arial" w:cs="Arial"/>
        <w:sz w:val="32"/>
        <w:szCs w:val="32"/>
      </w:rPr>
      <w:t>CNMP</w:t>
    </w:r>
  </w:p>
  <w:p w:rsidR="00106180" w:rsidRDefault="00106180" w:rsidP="00106180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5"/>
    <w:rsid w:val="00057937"/>
    <w:rsid w:val="000825E1"/>
    <w:rsid w:val="000C087A"/>
    <w:rsid w:val="00106180"/>
    <w:rsid w:val="0013491B"/>
    <w:rsid w:val="001631B6"/>
    <w:rsid w:val="001B260A"/>
    <w:rsid w:val="001D3343"/>
    <w:rsid w:val="00234012"/>
    <w:rsid w:val="00241AA9"/>
    <w:rsid w:val="002D46F0"/>
    <w:rsid w:val="003016EF"/>
    <w:rsid w:val="00301DC1"/>
    <w:rsid w:val="003212C2"/>
    <w:rsid w:val="003716BF"/>
    <w:rsid w:val="003C5E83"/>
    <w:rsid w:val="00426D7A"/>
    <w:rsid w:val="004A3576"/>
    <w:rsid w:val="004C0D4E"/>
    <w:rsid w:val="0050412A"/>
    <w:rsid w:val="00556B77"/>
    <w:rsid w:val="00630473"/>
    <w:rsid w:val="00651617"/>
    <w:rsid w:val="00686330"/>
    <w:rsid w:val="006979EB"/>
    <w:rsid w:val="006E1DBE"/>
    <w:rsid w:val="006E21E0"/>
    <w:rsid w:val="006F2D33"/>
    <w:rsid w:val="00714056"/>
    <w:rsid w:val="00732DAB"/>
    <w:rsid w:val="00816889"/>
    <w:rsid w:val="008714D5"/>
    <w:rsid w:val="00873C33"/>
    <w:rsid w:val="008B6E68"/>
    <w:rsid w:val="008D2A05"/>
    <w:rsid w:val="009551CC"/>
    <w:rsid w:val="009639E1"/>
    <w:rsid w:val="00977C1D"/>
    <w:rsid w:val="009B39D8"/>
    <w:rsid w:val="00A45045"/>
    <w:rsid w:val="00AA5A15"/>
    <w:rsid w:val="00AB64A7"/>
    <w:rsid w:val="00B073A6"/>
    <w:rsid w:val="00B108D7"/>
    <w:rsid w:val="00B47C17"/>
    <w:rsid w:val="00B76377"/>
    <w:rsid w:val="00BA69DF"/>
    <w:rsid w:val="00BD3A44"/>
    <w:rsid w:val="00CE25FB"/>
    <w:rsid w:val="00CF6BC7"/>
    <w:rsid w:val="00D15E8C"/>
    <w:rsid w:val="00D34153"/>
    <w:rsid w:val="00D41721"/>
    <w:rsid w:val="00D73763"/>
    <w:rsid w:val="00D92E0E"/>
    <w:rsid w:val="00DD1C05"/>
    <w:rsid w:val="00E14CEB"/>
    <w:rsid w:val="00E70078"/>
    <w:rsid w:val="00EB6A63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1063FB" w:rsidP="001063FB">
          <w:pPr>
            <w:pStyle w:val="F3E67D49CB8345C8B3A7E44CDBC9966E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1063FB" w:rsidP="001063FB">
          <w:pPr>
            <w:pStyle w:val="A1F3224000B34E9A806110F401C6D607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1063FB" w:rsidP="001063FB">
          <w:pPr>
            <w:pStyle w:val="4996CFAEB23D4C22B9B022DC706D04DC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1063FB" w:rsidP="001063FB">
          <w:pPr>
            <w:pStyle w:val="35378F5A7E26437FAC57A2AC59834AF5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1063FB" w:rsidP="001063FB">
          <w:pPr>
            <w:pStyle w:val="C5925C23BEB04E36818A493BFAAB7304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1063FB" w:rsidP="001063FB">
          <w:pPr>
            <w:pStyle w:val="350D8709DC8E4CC4A627DBD74254AF73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1063FB" w:rsidP="001063FB">
          <w:pPr>
            <w:pStyle w:val="9AE9EEFE8A9B48A7B809F7262C7C1540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1063FB" w:rsidP="001063FB">
          <w:pPr>
            <w:pStyle w:val="CD6B463E5C12420AA70587A3F7682BA7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1063FB" w:rsidP="001063FB">
          <w:pPr>
            <w:pStyle w:val="2225772406D44588A5031E89231031C3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1063FB" w:rsidP="001063FB">
          <w:pPr>
            <w:pStyle w:val="651BCF1DA03B48F2921E78058C00B570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1063FB" w:rsidP="001063FB">
          <w:pPr>
            <w:pStyle w:val="442B1F5E67C343A8893E6D361688A02623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1063FB" w:rsidP="001063FB">
          <w:pPr>
            <w:pStyle w:val="A12407237DBD41BF9FEBC7BF38BA278523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1063FB" w:rsidP="001063FB">
          <w:pPr>
            <w:pStyle w:val="F7117D3F57BC4BFEBE00CD691F5E3036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1063FB" w:rsidP="001063FB">
          <w:pPr>
            <w:pStyle w:val="82DC29ADC61C438CAE04AABA417D9FE4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1063FB" w:rsidP="001063FB">
          <w:pPr>
            <w:pStyle w:val="2E32C509EA6A4D2395996CC89C9E2007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1063FB" w:rsidP="001063FB">
          <w:pPr>
            <w:pStyle w:val="4C81E4937AAF48A88AF05D2ECE9C61A619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1063FB" w:rsidP="001063FB">
          <w:pPr>
            <w:pStyle w:val="41B76A4C08894642B00D5BD0888217181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1063FB" w:rsidP="001063FB">
          <w:pPr>
            <w:pStyle w:val="EB396E12290B452C9B383538C73DB6499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30516C60737543A8A0079A0D60CC1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3333-ABF1-4EA8-B0D9-2D21A0566B92}"/>
      </w:docPartPr>
      <w:docPartBody>
        <w:p w:rsidR="00FB3A51" w:rsidRDefault="001063FB" w:rsidP="001063FB">
          <w:pPr>
            <w:pStyle w:val="30516C60737543A8A0079A0D60CC15887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8D9C49711D814489AA68BE12994C9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C249F-373E-45A9-AF8B-4281761D662F}"/>
      </w:docPartPr>
      <w:docPartBody>
        <w:p w:rsidR="00FB3A51" w:rsidRDefault="001063FB" w:rsidP="001063FB">
          <w:pPr>
            <w:pStyle w:val="8D9C49711D814489AA68BE12994C95372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AD80C90823C4CC08919055B1D91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38DF3-53D4-4F12-B53F-2516674D5D5E}"/>
      </w:docPartPr>
      <w:docPartBody>
        <w:p w:rsidR="00FB3A51" w:rsidRDefault="001063FB" w:rsidP="001063FB">
          <w:pPr>
            <w:pStyle w:val="BAD80C90823C4CC08919055B1D918227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9D8E94C9090D4F8FB054F8B7BE633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48EF8-B941-4ACD-84D7-1031A2EC2D4B}"/>
      </w:docPartPr>
      <w:docPartBody>
        <w:p w:rsidR="00FB3A51" w:rsidRDefault="001063FB" w:rsidP="001063FB">
          <w:pPr>
            <w:pStyle w:val="9D8E94C9090D4F8FB054F8B7BE633489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8DE2FE8D35084A2686F584632CB08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09ED0F-1E5A-4A7C-AB23-6A09330FB172}"/>
      </w:docPartPr>
      <w:docPartBody>
        <w:p w:rsidR="009069B2" w:rsidRDefault="001063FB" w:rsidP="001063FB">
          <w:pPr>
            <w:pStyle w:val="8DE2FE8D35084A2686F584632CB083BC1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1"/>
    <w:rsid w:val="00024923"/>
    <w:rsid w:val="001063FB"/>
    <w:rsid w:val="00146F64"/>
    <w:rsid w:val="00184411"/>
    <w:rsid w:val="002200CD"/>
    <w:rsid w:val="003C5076"/>
    <w:rsid w:val="003C6459"/>
    <w:rsid w:val="003C6DF6"/>
    <w:rsid w:val="006B6B30"/>
    <w:rsid w:val="006E6F5F"/>
    <w:rsid w:val="006F1B9A"/>
    <w:rsid w:val="00703ED9"/>
    <w:rsid w:val="00717C50"/>
    <w:rsid w:val="0074598F"/>
    <w:rsid w:val="00747ED8"/>
    <w:rsid w:val="00756B11"/>
    <w:rsid w:val="00823D4A"/>
    <w:rsid w:val="008749EA"/>
    <w:rsid w:val="009069B2"/>
    <w:rsid w:val="00A017BD"/>
    <w:rsid w:val="00A92C4D"/>
    <w:rsid w:val="00AD4D83"/>
    <w:rsid w:val="00B12BB2"/>
    <w:rsid w:val="00D01C81"/>
    <w:rsid w:val="00E00441"/>
    <w:rsid w:val="00F7592D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3FB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  <w:style w:type="paragraph" w:customStyle="1" w:styleId="30516C60737543A8A0079A0D60CC1588">
    <w:name w:val="30516C60737543A8A0079A0D60CC1588"/>
    <w:rsid w:val="006E6F5F"/>
  </w:style>
  <w:style w:type="paragraph" w:customStyle="1" w:styleId="F3E67D49CB8345C8B3A7E44CDBC9966E17">
    <w:name w:val="F3E67D49CB8345C8B3A7E44CDBC9966E17"/>
    <w:rsid w:val="006E6F5F"/>
  </w:style>
  <w:style w:type="paragraph" w:customStyle="1" w:styleId="4C81E4937AAF48A88AF05D2ECE9C61A613">
    <w:name w:val="4C81E4937AAF48A88AF05D2ECE9C61A613"/>
    <w:rsid w:val="006E6F5F"/>
  </w:style>
  <w:style w:type="paragraph" w:customStyle="1" w:styleId="EB396E12290B452C9B383538C73DB6493">
    <w:name w:val="EB396E12290B452C9B383538C73DB6493"/>
    <w:rsid w:val="006E6F5F"/>
  </w:style>
  <w:style w:type="paragraph" w:customStyle="1" w:styleId="4A835B24AA14473A8C45E6EBA8F4F01215">
    <w:name w:val="4A835B24AA14473A8C45E6EBA8F4F01215"/>
    <w:rsid w:val="006E6F5F"/>
  </w:style>
  <w:style w:type="paragraph" w:customStyle="1" w:styleId="30516C60737543A8A0079A0D60CC15881">
    <w:name w:val="30516C60737543A8A0079A0D60CC15881"/>
    <w:rsid w:val="006E6F5F"/>
  </w:style>
  <w:style w:type="paragraph" w:customStyle="1" w:styleId="350D8709DC8E4CC4A627DBD74254AF7317">
    <w:name w:val="350D8709DC8E4CC4A627DBD74254AF7317"/>
    <w:rsid w:val="006E6F5F"/>
  </w:style>
  <w:style w:type="paragraph" w:customStyle="1" w:styleId="9AE9EEFE8A9B48A7B809F7262C7C154017">
    <w:name w:val="9AE9EEFE8A9B48A7B809F7262C7C154017"/>
    <w:rsid w:val="006E6F5F"/>
  </w:style>
  <w:style w:type="paragraph" w:customStyle="1" w:styleId="CD6B463E5C12420AA70587A3F7682BA717">
    <w:name w:val="CD6B463E5C12420AA70587A3F7682BA717"/>
    <w:rsid w:val="006E6F5F"/>
  </w:style>
  <w:style w:type="paragraph" w:customStyle="1" w:styleId="2225772406D44588A5031E89231031C317">
    <w:name w:val="2225772406D44588A5031E89231031C317"/>
    <w:rsid w:val="006E6F5F"/>
  </w:style>
  <w:style w:type="paragraph" w:customStyle="1" w:styleId="651BCF1DA03B48F2921E78058C00B57017">
    <w:name w:val="651BCF1DA03B48F2921E78058C00B57017"/>
    <w:rsid w:val="006E6F5F"/>
  </w:style>
  <w:style w:type="paragraph" w:customStyle="1" w:styleId="442B1F5E67C343A8893E6D361688A02617">
    <w:name w:val="442B1F5E67C343A8893E6D361688A02617"/>
    <w:rsid w:val="006E6F5F"/>
  </w:style>
  <w:style w:type="paragraph" w:customStyle="1" w:styleId="A12407237DBD41BF9FEBC7BF38BA278517">
    <w:name w:val="A12407237DBD41BF9FEBC7BF38BA278517"/>
    <w:rsid w:val="006E6F5F"/>
  </w:style>
  <w:style w:type="paragraph" w:customStyle="1" w:styleId="F7117D3F57BC4BFEBE00CD691F5E303617">
    <w:name w:val="F7117D3F57BC4BFEBE00CD691F5E303617"/>
    <w:rsid w:val="006E6F5F"/>
  </w:style>
  <w:style w:type="paragraph" w:customStyle="1" w:styleId="82DC29ADC61C438CAE04AABA417D9FE417">
    <w:name w:val="82DC29ADC61C438CAE04AABA417D9FE417"/>
    <w:rsid w:val="006E6F5F"/>
  </w:style>
  <w:style w:type="paragraph" w:customStyle="1" w:styleId="2E32C509EA6A4D2395996CC89C9E200717">
    <w:name w:val="2E32C509EA6A4D2395996CC89C9E200717"/>
    <w:rsid w:val="006E6F5F"/>
  </w:style>
  <w:style w:type="paragraph" w:customStyle="1" w:styleId="A1F3224000B34E9A806110F401C6D60717">
    <w:name w:val="A1F3224000B34E9A806110F401C6D60717"/>
    <w:rsid w:val="006E6F5F"/>
  </w:style>
  <w:style w:type="paragraph" w:customStyle="1" w:styleId="4996CFAEB23D4C22B9B022DC706D04DC17">
    <w:name w:val="4996CFAEB23D4C22B9B022DC706D04DC17"/>
    <w:rsid w:val="006E6F5F"/>
  </w:style>
  <w:style w:type="paragraph" w:customStyle="1" w:styleId="35378F5A7E26437FAC57A2AC59834AF517">
    <w:name w:val="35378F5A7E26437FAC57A2AC59834AF517"/>
    <w:rsid w:val="006E6F5F"/>
  </w:style>
  <w:style w:type="paragraph" w:customStyle="1" w:styleId="973405AB53F848539DFF921600690D6D17">
    <w:name w:val="973405AB53F848539DFF921600690D6D17"/>
    <w:rsid w:val="006E6F5F"/>
  </w:style>
  <w:style w:type="paragraph" w:customStyle="1" w:styleId="C5925C23BEB04E36818A493BFAAB730417">
    <w:name w:val="C5925C23BEB04E36818A493BFAAB730417"/>
    <w:rsid w:val="006E6F5F"/>
  </w:style>
  <w:style w:type="paragraph" w:customStyle="1" w:styleId="41B76A4C08894642B00D5BD0888217187">
    <w:name w:val="41B76A4C08894642B00D5BD0888217187"/>
    <w:rsid w:val="006E6F5F"/>
  </w:style>
  <w:style w:type="paragraph" w:customStyle="1" w:styleId="F3E67D49CB8345C8B3A7E44CDBC9966E18">
    <w:name w:val="F3E67D49CB8345C8B3A7E44CDBC9966E18"/>
    <w:rsid w:val="006E6F5F"/>
  </w:style>
  <w:style w:type="paragraph" w:customStyle="1" w:styleId="4C81E4937AAF48A88AF05D2ECE9C61A614">
    <w:name w:val="4C81E4937AAF48A88AF05D2ECE9C61A614"/>
    <w:rsid w:val="006E6F5F"/>
  </w:style>
  <w:style w:type="paragraph" w:customStyle="1" w:styleId="EB396E12290B452C9B383538C73DB6494">
    <w:name w:val="EB396E12290B452C9B383538C73DB6494"/>
    <w:rsid w:val="006E6F5F"/>
  </w:style>
  <w:style w:type="paragraph" w:customStyle="1" w:styleId="4A835B24AA14473A8C45E6EBA8F4F01216">
    <w:name w:val="4A835B24AA14473A8C45E6EBA8F4F01216"/>
    <w:rsid w:val="006E6F5F"/>
  </w:style>
  <w:style w:type="paragraph" w:customStyle="1" w:styleId="30516C60737543A8A0079A0D60CC15882">
    <w:name w:val="30516C60737543A8A0079A0D60CC15882"/>
    <w:rsid w:val="006E6F5F"/>
  </w:style>
  <w:style w:type="paragraph" w:customStyle="1" w:styleId="350D8709DC8E4CC4A627DBD74254AF7318">
    <w:name w:val="350D8709DC8E4CC4A627DBD74254AF7318"/>
    <w:rsid w:val="006E6F5F"/>
  </w:style>
  <w:style w:type="paragraph" w:customStyle="1" w:styleId="9AE9EEFE8A9B48A7B809F7262C7C154018">
    <w:name w:val="9AE9EEFE8A9B48A7B809F7262C7C154018"/>
    <w:rsid w:val="006E6F5F"/>
  </w:style>
  <w:style w:type="paragraph" w:customStyle="1" w:styleId="CD6B463E5C12420AA70587A3F7682BA718">
    <w:name w:val="CD6B463E5C12420AA70587A3F7682BA718"/>
    <w:rsid w:val="006E6F5F"/>
  </w:style>
  <w:style w:type="paragraph" w:customStyle="1" w:styleId="2225772406D44588A5031E89231031C318">
    <w:name w:val="2225772406D44588A5031E89231031C318"/>
    <w:rsid w:val="006E6F5F"/>
  </w:style>
  <w:style w:type="paragraph" w:customStyle="1" w:styleId="651BCF1DA03B48F2921E78058C00B57018">
    <w:name w:val="651BCF1DA03B48F2921E78058C00B57018"/>
    <w:rsid w:val="006E6F5F"/>
  </w:style>
  <w:style w:type="paragraph" w:customStyle="1" w:styleId="442B1F5E67C343A8893E6D361688A02618">
    <w:name w:val="442B1F5E67C343A8893E6D361688A02618"/>
    <w:rsid w:val="006E6F5F"/>
  </w:style>
  <w:style w:type="paragraph" w:customStyle="1" w:styleId="A12407237DBD41BF9FEBC7BF38BA278518">
    <w:name w:val="A12407237DBD41BF9FEBC7BF38BA278518"/>
    <w:rsid w:val="006E6F5F"/>
  </w:style>
  <w:style w:type="paragraph" w:customStyle="1" w:styleId="F7117D3F57BC4BFEBE00CD691F5E303618">
    <w:name w:val="F7117D3F57BC4BFEBE00CD691F5E303618"/>
    <w:rsid w:val="006E6F5F"/>
  </w:style>
  <w:style w:type="paragraph" w:customStyle="1" w:styleId="82DC29ADC61C438CAE04AABA417D9FE418">
    <w:name w:val="82DC29ADC61C438CAE04AABA417D9FE418"/>
    <w:rsid w:val="006E6F5F"/>
  </w:style>
  <w:style w:type="paragraph" w:customStyle="1" w:styleId="2E32C509EA6A4D2395996CC89C9E200718">
    <w:name w:val="2E32C509EA6A4D2395996CC89C9E200718"/>
    <w:rsid w:val="006E6F5F"/>
  </w:style>
  <w:style w:type="paragraph" w:customStyle="1" w:styleId="A1F3224000B34E9A806110F401C6D60718">
    <w:name w:val="A1F3224000B34E9A806110F401C6D60718"/>
    <w:rsid w:val="006E6F5F"/>
  </w:style>
  <w:style w:type="paragraph" w:customStyle="1" w:styleId="4996CFAEB23D4C22B9B022DC706D04DC18">
    <w:name w:val="4996CFAEB23D4C22B9B022DC706D04DC18"/>
    <w:rsid w:val="006E6F5F"/>
  </w:style>
  <w:style w:type="paragraph" w:customStyle="1" w:styleId="35378F5A7E26437FAC57A2AC59834AF518">
    <w:name w:val="35378F5A7E26437FAC57A2AC59834AF518"/>
    <w:rsid w:val="006E6F5F"/>
  </w:style>
  <w:style w:type="paragraph" w:customStyle="1" w:styleId="973405AB53F848539DFF921600690D6D18">
    <w:name w:val="973405AB53F848539DFF921600690D6D18"/>
    <w:rsid w:val="006E6F5F"/>
  </w:style>
  <w:style w:type="paragraph" w:customStyle="1" w:styleId="C5925C23BEB04E36818A493BFAAB730418">
    <w:name w:val="C5925C23BEB04E36818A493BFAAB730418"/>
    <w:rsid w:val="006E6F5F"/>
  </w:style>
  <w:style w:type="paragraph" w:customStyle="1" w:styleId="41B76A4C08894642B00D5BD0888217188">
    <w:name w:val="41B76A4C08894642B00D5BD0888217188"/>
    <w:rsid w:val="006E6F5F"/>
  </w:style>
  <w:style w:type="paragraph" w:customStyle="1" w:styleId="F3E67D49CB8345C8B3A7E44CDBC9966E19">
    <w:name w:val="F3E67D49CB8345C8B3A7E44CDBC9966E19"/>
    <w:rsid w:val="006E6F5F"/>
  </w:style>
  <w:style w:type="paragraph" w:customStyle="1" w:styleId="4C81E4937AAF48A88AF05D2ECE9C61A615">
    <w:name w:val="4C81E4937AAF48A88AF05D2ECE9C61A615"/>
    <w:rsid w:val="006E6F5F"/>
  </w:style>
  <w:style w:type="paragraph" w:customStyle="1" w:styleId="EB396E12290B452C9B383538C73DB6495">
    <w:name w:val="EB396E12290B452C9B383538C73DB6495"/>
    <w:rsid w:val="006E6F5F"/>
  </w:style>
  <w:style w:type="paragraph" w:customStyle="1" w:styleId="4A835B24AA14473A8C45E6EBA8F4F01217">
    <w:name w:val="4A835B24AA14473A8C45E6EBA8F4F01217"/>
    <w:rsid w:val="006E6F5F"/>
  </w:style>
  <w:style w:type="paragraph" w:customStyle="1" w:styleId="30516C60737543A8A0079A0D60CC15883">
    <w:name w:val="30516C60737543A8A0079A0D60CC15883"/>
    <w:rsid w:val="006E6F5F"/>
  </w:style>
  <w:style w:type="paragraph" w:customStyle="1" w:styleId="350D8709DC8E4CC4A627DBD74254AF7319">
    <w:name w:val="350D8709DC8E4CC4A627DBD74254AF7319"/>
    <w:rsid w:val="006E6F5F"/>
  </w:style>
  <w:style w:type="paragraph" w:customStyle="1" w:styleId="9AE9EEFE8A9B48A7B809F7262C7C154019">
    <w:name w:val="9AE9EEFE8A9B48A7B809F7262C7C154019"/>
    <w:rsid w:val="006E6F5F"/>
  </w:style>
  <w:style w:type="paragraph" w:customStyle="1" w:styleId="CD6B463E5C12420AA70587A3F7682BA719">
    <w:name w:val="CD6B463E5C12420AA70587A3F7682BA719"/>
    <w:rsid w:val="006E6F5F"/>
  </w:style>
  <w:style w:type="paragraph" w:customStyle="1" w:styleId="2225772406D44588A5031E89231031C319">
    <w:name w:val="2225772406D44588A5031E89231031C319"/>
    <w:rsid w:val="006E6F5F"/>
  </w:style>
  <w:style w:type="paragraph" w:customStyle="1" w:styleId="651BCF1DA03B48F2921E78058C00B57019">
    <w:name w:val="651BCF1DA03B48F2921E78058C00B57019"/>
    <w:rsid w:val="006E6F5F"/>
  </w:style>
  <w:style w:type="paragraph" w:customStyle="1" w:styleId="442B1F5E67C343A8893E6D361688A02619">
    <w:name w:val="442B1F5E67C343A8893E6D361688A02619"/>
    <w:rsid w:val="006E6F5F"/>
  </w:style>
  <w:style w:type="paragraph" w:customStyle="1" w:styleId="A12407237DBD41BF9FEBC7BF38BA278519">
    <w:name w:val="A12407237DBD41BF9FEBC7BF38BA278519"/>
    <w:rsid w:val="006E6F5F"/>
  </w:style>
  <w:style w:type="paragraph" w:customStyle="1" w:styleId="F7117D3F57BC4BFEBE00CD691F5E303619">
    <w:name w:val="F7117D3F57BC4BFEBE00CD691F5E303619"/>
    <w:rsid w:val="006E6F5F"/>
  </w:style>
  <w:style w:type="paragraph" w:customStyle="1" w:styleId="82DC29ADC61C438CAE04AABA417D9FE419">
    <w:name w:val="82DC29ADC61C438CAE04AABA417D9FE419"/>
    <w:rsid w:val="006E6F5F"/>
  </w:style>
  <w:style w:type="paragraph" w:customStyle="1" w:styleId="2E32C509EA6A4D2395996CC89C9E200719">
    <w:name w:val="2E32C509EA6A4D2395996CC89C9E200719"/>
    <w:rsid w:val="006E6F5F"/>
  </w:style>
  <w:style w:type="paragraph" w:customStyle="1" w:styleId="A1F3224000B34E9A806110F401C6D60719">
    <w:name w:val="A1F3224000B34E9A806110F401C6D60719"/>
    <w:rsid w:val="006E6F5F"/>
  </w:style>
  <w:style w:type="paragraph" w:customStyle="1" w:styleId="4996CFAEB23D4C22B9B022DC706D04DC19">
    <w:name w:val="4996CFAEB23D4C22B9B022DC706D04DC19"/>
    <w:rsid w:val="006E6F5F"/>
  </w:style>
  <w:style w:type="paragraph" w:customStyle="1" w:styleId="35378F5A7E26437FAC57A2AC59834AF519">
    <w:name w:val="35378F5A7E26437FAC57A2AC59834AF519"/>
    <w:rsid w:val="006E6F5F"/>
  </w:style>
  <w:style w:type="paragraph" w:customStyle="1" w:styleId="973405AB53F848539DFF921600690D6D19">
    <w:name w:val="973405AB53F848539DFF921600690D6D19"/>
    <w:rsid w:val="006E6F5F"/>
  </w:style>
  <w:style w:type="paragraph" w:customStyle="1" w:styleId="C5925C23BEB04E36818A493BFAAB730419">
    <w:name w:val="C5925C23BEB04E36818A493BFAAB730419"/>
    <w:rsid w:val="006E6F5F"/>
  </w:style>
  <w:style w:type="paragraph" w:customStyle="1" w:styleId="41B76A4C08894642B00D5BD0888217189">
    <w:name w:val="41B76A4C08894642B00D5BD0888217189"/>
    <w:rsid w:val="006E6F5F"/>
  </w:style>
  <w:style w:type="paragraph" w:customStyle="1" w:styleId="F3E67D49CB8345C8B3A7E44CDBC9966E20">
    <w:name w:val="F3E67D49CB8345C8B3A7E44CDBC9966E20"/>
    <w:rsid w:val="006E6F5F"/>
  </w:style>
  <w:style w:type="paragraph" w:customStyle="1" w:styleId="4C81E4937AAF48A88AF05D2ECE9C61A616">
    <w:name w:val="4C81E4937AAF48A88AF05D2ECE9C61A616"/>
    <w:rsid w:val="006E6F5F"/>
  </w:style>
  <w:style w:type="paragraph" w:customStyle="1" w:styleId="EB396E12290B452C9B383538C73DB6496">
    <w:name w:val="EB396E12290B452C9B383538C73DB6496"/>
    <w:rsid w:val="006E6F5F"/>
  </w:style>
  <w:style w:type="paragraph" w:customStyle="1" w:styleId="30516C60737543A8A0079A0D60CC15884">
    <w:name w:val="30516C60737543A8A0079A0D60CC15884"/>
    <w:rsid w:val="006E6F5F"/>
  </w:style>
  <w:style w:type="paragraph" w:customStyle="1" w:styleId="350D8709DC8E4CC4A627DBD74254AF7320">
    <w:name w:val="350D8709DC8E4CC4A627DBD74254AF7320"/>
    <w:rsid w:val="006E6F5F"/>
  </w:style>
  <w:style w:type="paragraph" w:customStyle="1" w:styleId="9AE9EEFE8A9B48A7B809F7262C7C154020">
    <w:name w:val="9AE9EEFE8A9B48A7B809F7262C7C154020"/>
    <w:rsid w:val="006E6F5F"/>
  </w:style>
  <w:style w:type="paragraph" w:customStyle="1" w:styleId="CD6B463E5C12420AA70587A3F7682BA720">
    <w:name w:val="CD6B463E5C12420AA70587A3F7682BA720"/>
    <w:rsid w:val="006E6F5F"/>
  </w:style>
  <w:style w:type="paragraph" w:customStyle="1" w:styleId="2225772406D44588A5031E89231031C320">
    <w:name w:val="2225772406D44588A5031E89231031C320"/>
    <w:rsid w:val="006E6F5F"/>
  </w:style>
  <w:style w:type="paragraph" w:customStyle="1" w:styleId="651BCF1DA03B48F2921E78058C00B57020">
    <w:name w:val="651BCF1DA03B48F2921E78058C00B57020"/>
    <w:rsid w:val="006E6F5F"/>
  </w:style>
  <w:style w:type="paragraph" w:customStyle="1" w:styleId="442B1F5E67C343A8893E6D361688A02620">
    <w:name w:val="442B1F5E67C343A8893E6D361688A02620"/>
    <w:rsid w:val="006E6F5F"/>
  </w:style>
  <w:style w:type="paragraph" w:customStyle="1" w:styleId="A12407237DBD41BF9FEBC7BF38BA278520">
    <w:name w:val="A12407237DBD41BF9FEBC7BF38BA278520"/>
    <w:rsid w:val="006E6F5F"/>
  </w:style>
  <w:style w:type="paragraph" w:customStyle="1" w:styleId="F7117D3F57BC4BFEBE00CD691F5E303620">
    <w:name w:val="F7117D3F57BC4BFEBE00CD691F5E303620"/>
    <w:rsid w:val="006E6F5F"/>
  </w:style>
  <w:style w:type="paragraph" w:customStyle="1" w:styleId="82DC29ADC61C438CAE04AABA417D9FE420">
    <w:name w:val="82DC29ADC61C438CAE04AABA417D9FE420"/>
    <w:rsid w:val="006E6F5F"/>
  </w:style>
  <w:style w:type="paragraph" w:customStyle="1" w:styleId="2E32C509EA6A4D2395996CC89C9E200720">
    <w:name w:val="2E32C509EA6A4D2395996CC89C9E200720"/>
    <w:rsid w:val="006E6F5F"/>
  </w:style>
  <w:style w:type="paragraph" w:customStyle="1" w:styleId="A1F3224000B34E9A806110F401C6D60720">
    <w:name w:val="A1F3224000B34E9A806110F401C6D60720"/>
    <w:rsid w:val="006E6F5F"/>
  </w:style>
  <w:style w:type="paragraph" w:customStyle="1" w:styleId="4996CFAEB23D4C22B9B022DC706D04DC20">
    <w:name w:val="4996CFAEB23D4C22B9B022DC706D04DC20"/>
    <w:rsid w:val="006E6F5F"/>
  </w:style>
  <w:style w:type="paragraph" w:customStyle="1" w:styleId="35378F5A7E26437FAC57A2AC59834AF520">
    <w:name w:val="35378F5A7E26437FAC57A2AC59834AF520"/>
    <w:rsid w:val="006E6F5F"/>
  </w:style>
  <w:style w:type="paragraph" w:customStyle="1" w:styleId="973405AB53F848539DFF921600690D6D20">
    <w:name w:val="973405AB53F848539DFF921600690D6D20"/>
    <w:rsid w:val="006E6F5F"/>
  </w:style>
  <w:style w:type="paragraph" w:customStyle="1" w:styleId="C5925C23BEB04E36818A493BFAAB730420">
    <w:name w:val="C5925C23BEB04E36818A493BFAAB730420"/>
    <w:rsid w:val="006E6F5F"/>
  </w:style>
  <w:style w:type="paragraph" w:customStyle="1" w:styleId="41B76A4C08894642B00D5BD08882171810">
    <w:name w:val="41B76A4C08894642B00D5BD08882171810"/>
    <w:rsid w:val="006E6F5F"/>
  </w:style>
  <w:style w:type="paragraph" w:customStyle="1" w:styleId="F3E67D49CB8345C8B3A7E44CDBC9966E21">
    <w:name w:val="F3E67D49CB8345C8B3A7E44CDBC9966E21"/>
    <w:rsid w:val="006E6F5F"/>
  </w:style>
  <w:style w:type="paragraph" w:customStyle="1" w:styleId="4C81E4937AAF48A88AF05D2ECE9C61A617">
    <w:name w:val="4C81E4937AAF48A88AF05D2ECE9C61A617"/>
    <w:rsid w:val="006E6F5F"/>
  </w:style>
  <w:style w:type="paragraph" w:customStyle="1" w:styleId="EB396E12290B452C9B383538C73DB6497">
    <w:name w:val="EB396E12290B452C9B383538C73DB6497"/>
    <w:rsid w:val="006E6F5F"/>
  </w:style>
  <w:style w:type="paragraph" w:customStyle="1" w:styleId="4A835B24AA14473A8C45E6EBA8F4F01218">
    <w:name w:val="4A835B24AA14473A8C45E6EBA8F4F01218"/>
    <w:rsid w:val="006E6F5F"/>
  </w:style>
  <w:style w:type="paragraph" w:customStyle="1" w:styleId="30516C60737543A8A0079A0D60CC15885">
    <w:name w:val="30516C60737543A8A0079A0D60CC15885"/>
    <w:rsid w:val="006E6F5F"/>
  </w:style>
  <w:style w:type="paragraph" w:customStyle="1" w:styleId="350D8709DC8E4CC4A627DBD74254AF7321">
    <w:name w:val="350D8709DC8E4CC4A627DBD74254AF7321"/>
    <w:rsid w:val="006E6F5F"/>
  </w:style>
  <w:style w:type="paragraph" w:customStyle="1" w:styleId="9AE9EEFE8A9B48A7B809F7262C7C154021">
    <w:name w:val="9AE9EEFE8A9B48A7B809F7262C7C154021"/>
    <w:rsid w:val="006E6F5F"/>
  </w:style>
  <w:style w:type="paragraph" w:customStyle="1" w:styleId="CD6B463E5C12420AA70587A3F7682BA721">
    <w:name w:val="CD6B463E5C12420AA70587A3F7682BA721"/>
    <w:rsid w:val="006E6F5F"/>
  </w:style>
  <w:style w:type="paragraph" w:customStyle="1" w:styleId="2225772406D44588A5031E89231031C321">
    <w:name w:val="2225772406D44588A5031E89231031C321"/>
    <w:rsid w:val="006E6F5F"/>
  </w:style>
  <w:style w:type="paragraph" w:customStyle="1" w:styleId="651BCF1DA03B48F2921E78058C00B57021">
    <w:name w:val="651BCF1DA03B48F2921E78058C00B57021"/>
    <w:rsid w:val="006E6F5F"/>
  </w:style>
  <w:style w:type="paragraph" w:customStyle="1" w:styleId="442B1F5E67C343A8893E6D361688A02621">
    <w:name w:val="442B1F5E67C343A8893E6D361688A02621"/>
    <w:rsid w:val="006E6F5F"/>
  </w:style>
  <w:style w:type="paragraph" w:customStyle="1" w:styleId="A12407237DBD41BF9FEBC7BF38BA278521">
    <w:name w:val="A12407237DBD41BF9FEBC7BF38BA278521"/>
    <w:rsid w:val="006E6F5F"/>
  </w:style>
  <w:style w:type="paragraph" w:customStyle="1" w:styleId="F7117D3F57BC4BFEBE00CD691F5E303621">
    <w:name w:val="F7117D3F57BC4BFEBE00CD691F5E303621"/>
    <w:rsid w:val="006E6F5F"/>
  </w:style>
  <w:style w:type="paragraph" w:customStyle="1" w:styleId="82DC29ADC61C438CAE04AABA417D9FE421">
    <w:name w:val="82DC29ADC61C438CAE04AABA417D9FE421"/>
    <w:rsid w:val="006E6F5F"/>
  </w:style>
  <w:style w:type="paragraph" w:customStyle="1" w:styleId="2E32C509EA6A4D2395996CC89C9E200721">
    <w:name w:val="2E32C509EA6A4D2395996CC89C9E200721"/>
    <w:rsid w:val="006E6F5F"/>
  </w:style>
  <w:style w:type="paragraph" w:customStyle="1" w:styleId="A1F3224000B34E9A806110F401C6D60721">
    <w:name w:val="A1F3224000B34E9A806110F401C6D60721"/>
    <w:rsid w:val="006E6F5F"/>
  </w:style>
  <w:style w:type="paragraph" w:customStyle="1" w:styleId="4996CFAEB23D4C22B9B022DC706D04DC21">
    <w:name w:val="4996CFAEB23D4C22B9B022DC706D04DC21"/>
    <w:rsid w:val="006E6F5F"/>
  </w:style>
  <w:style w:type="paragraph" w:customStyle="1" w:styleId="35378F5A7E26437FAC57A2AC59834AF521">
    <w:name w:val="35378F5A7E26437FAC57A2AC59834AF521"/>
    <w:rsid w:val="006E6F5F"/>
  </w:style>
  <w:style w:type="paragraph" w:customStyle="1" w:styleId="973405AB53F848539DFF921600690D6D21">
    <w:name w:val="973405AB53F848539DFF921600690D6D21"/>
    <w:rsid w:val="006E6F5F"/>
  </w:style>
  <w:style w:type="paragraph" w:customStyle="1" w:styleId="C5925C23BEB04E36818A493BFAAB730421">
    <w:name w:val="C5925C23BEB04E36818A493BFAAB730421"/>
    <w:rsid w:val="006E6F5F"/>
  </w:style>
  <w:style w:type="paragraph" w:customStyle="1" w:styleId="41B76A4C08894642B00D5BD08882171811">
    <w:name w:val="41B76A4C08894642B00D5BD08882171811"/>
    <w:rsid w:val="006E6F5F"/>
  </w:style>
  <w:style w:type="paragraph" w:customStyle="1" w:styleId="8D9C49711D814489AA68BE12994C9537">
    <w:name w:val="8D9C49711D814489AA68BE12994C9537"/>
    <w:rsid w:val="006E6F5F"/>
  </w:style>
  <w:style w:type="paragraph" w:customStyle="1" w:styleId="3F5C41A01CBB4B1BAA39D6F82D477945">
    <w:name w:val="3F5C41A01CBB4B1BAA39D6F82D477945"/>
    <w:rsid w:val="006E6F5F"/>
  </w:style>
  <w:style w:type="paragraph" w:customStyle="1" w:styleId="BAD80C90823C4CC08919055B1D918227">
    <w:name w:val="BAD80C90823C4CC08919055B1D918227"/>
    <w:rsid w:val="006E6F5F"/>
  </w:style>
  <w:style w:type="paragraph" w:customStyle="1" w:styleId="9D8E94C9090D4F8FB054F8B7BE633489">
    <w:name w:val="9D8E94C9090D4F8FB054F8B7BE633489"/>
    <w:rsid w:val="006E6F5F"/>
  </w:style>
  <w:style w:type="paragraph" w:customStyle="1" w:styleId="F3E67D49CB8345C8B3A7E44CDBC9966E22">
    <w:name w:val="F3E67D49CB8345C8B3A7E44CDBC9966E22"/>
    <w:rsid w:val="006E6F5F"/>
  </w:style>
  <w:style w:type="paragraph" w:customStyle="1" w:styleId="4C81E4937AAF48A88AF05D2ECE9C61A618">
    <w:name w:val="4C81E4937AAF48A88AF05D2ECE9C61A618"/>
    <w:rsid w:val="006E6F5F"/>
  </w:style>
  <w:style w:type="paragraph" w:customStyle="1" w:styleId="EB396E12290B452C9B383538C73DB6498">
    <w:name w:val="EB396E12290B452C9B383538C73DB6498"/>
    <w:rsid w:val="006E6F5F"/>
  </w:style>
  <w:style w:type="paragraph" w:customStyle="1" w:styleId="4A835B24AA14473A8C45E6EBA8F4F01219">
    <w:name w:val="4A835B24AA14473A8C45E6EBA8F4F01219"/>
    <w:rsid w:val="006E6F5F"/>
  </w:style>
  <w:style w:type="paragraph" w:customStyle="1" w:styleId="30516C60737543A8A0079A0D60CC15886">
    <w:name w:val="30516C60737543A8A0079A0D60CC15886"/>
    <w:rsid w:val="006E6F5F"/>
  </w:style>
  <w:style w:type="paragraph" w:customStyle="1" w:styleId="350D8709DC8E4CC4A627DBD74254AF7322">
    <w:name w:val="350D8709DC8E4CC4A627DBD74254AF7322"/>
    <w:rsid w:val="006E6F5F"/>
  </w:style>
  <w:style w:type="paragraph" w:customStyle="1" w:styleId="9AE9EEFE8A9B48A7B809F7262C7C154022">
    <w:name w:val="9AE9EEFE8A9B48A7B809F7262C7C154022"/>
    <w:rsid w:val="006E6F5F"/>
  </w:style>
  <w:style w:type="paragraph" w:customStyle="1" w:styleId="CD6B463E5C12420AA70587A3F7682BA722">
    <w:name w:val="CD6B463E5C12420AA70587A3F7682BA722"/>
    <w:rsid w:val="006E6F5F"/>
  </w:style>
  <w:style w:type="paragraph" w:customStyle="1" w:styleId="2225772406D44588A5031E89231031C322">
    <w:name w:val="2225772406D44588A5031E89231031C322"/>
    <w:rsid w:val="006E6F5F"/>
  </w:style>
  <w:style w:type="paragraph" w:customStyle="1" w:styleId="651BCF1DA03B48F2921E78058C00B57022">
    <w:name w:val="651BCF1DA03B48F2921E78058C00B57022"/>
    <w:rsid w:val="006E6F5F"/>
  </w:style>
  <w:style w:type="paragraph" w:customStyle="1" w:styleId="442B1F5E67C343A8893E6D361688A02622">
    <w:name w:val="442B1F5E67C343A8893E6D361688A02622"/>
    <w:rsid w:val="006E6F5F"/>
  </w:style>
  <w:style w:type="paragraph" w:customStyle="1" w:styleId="A12407237DBD41BF9FEBC7BF38BA278522">
    <w:name w:val="A12407237DBD41BF9FEBC7BF38BA278522"/>
    <w:rsid w:val="006E6F5F"/>
  </w:style>
  <w:style w:type="paragraph" w:customStyle="1" w:styleId="F7117D3F57BC4BFEBE00CD691F5E303622">
    <w:name w:val="F7117D3F57BC4BFEBE00CD691F5E303622"/>
    <w:rsid w:val="006E6F5F"/>
  </w:style>
  <w:style w:type="paragraph" w:customStyle="1" w:styleId="82DC29ADC61C438CAE04AABA417D9FE422">
    <w:name w:val="82DC29ADC61C438CAE04AABA417D9FE422"/>
    <w:rsid w:val="006E6F5F"/>
  </w:style>
  <w:style w:type="paragraph" w:customStyle="1" w:styleId="2E32C509EA6A4D2395996CC89C9E200722">
    <w:name w:val="2E32C509EA6A4D2395996CC89C9E200722"/>
    <w:rsid w:val="006E6F5F"/>
  </w:style>
  <w:style w:type="paragraph" w:customStyle="1" w:styleId="A1F3224000B34E9A806110F401C6D60722">
    <w:name w:val="A1F3224000B34E9A806110F401C6D60722"/>
    <w:rsid w:val="006E6F5F"/>
  </w:style>
  <w:style w:type="paragraph" w:customStyle="1" w:styleId="8D9C49711D814489AA68BE12994C95371">
    <w:name w:val="8D9C49711D814489AA68BE12994C95371"/>
    <w:rsid w:val="006E6F5F"/>
  </w:style>
  <w:style w:type="paragraph" w:customStyle="1" w:styleId="4996CFAEB23D4C22B9B022DC706D04DC22">
    <w:name w:val="4996CFAEB23D4C22B9B022DC706D04DC22"/>
    <w:rsid w:val="006E6F5F"/>
  </w:style>
  <w:style w:type="paragraph" w:customStyle="1" w:styleId="35378F5A7E26437FAC57A2AC59834AF522">
    <w:name w:val="35378F5A7E26437FAC57A2AC59834AF522"/>
    <w:rsid w:val="006E6F5F"/>
  </w:style>
  <w:style w:type="paragraph" w:customStyle="1" w:styleId="973405AB53F848539DFF921600690D6D22">
    <w:name w:val="973405AB53F848539DFF921600690D6D22"/>
    <w:rsid w:val="006E6F5F"/>
  </w:style>
  <w:style w:type="paragraph" w:customStyle="1" w:styleId="C5925C23BEB04E36818A493BFAAB730422">
    <w:name w:val="C5925C23BEB04E36818A493BFAAB730422"/>
    <w:rsid w:val="006E6F5F"/>
  </w:style>
  <w:style w:type="paragraph" w:customStyle="1" w:styleId="BAD80C90823C4CC08919055B1D9182271">
    <w:name w:val="BAD80C90823C4CC08919055B1D9182271"/>
    <w:rsid w:val="006E6F5F"/>
  </w:style>
  <w:style w:type="paragraph" w:customStyle="1" w:styleId="9D8E94C9090D4F8FB054F8B7BE6334891">
    <w:name w:val="9D8E94C9090D4F8FB054F8B7BE6334891"/>
    <w:rsid w:val="006E6F5F"/>
  </w:style>
  <w:style w:type="paragraph" w:customStyle="1" w:styleId="41B76A4C08894642B00D5BD08882171812">
    <w:name w:val="41B76A4C08894642B00D5BD08882171812"/>
    <w:rsid w:val="006E6F5F"/>
  </w:style>
  <w:style w:type="paragraph" w:customStyle="1" w:styleId="8DE2FE8D35084A2686F584632CB083BC">
    <w:name w:val="8DE2FE8D35084A2686F584632CB083BC"/>
    <w:rsid w:val="001063FB"/>
  </w:style>
  <w:style w:type="paragraph" w:customStyle="1" w:styleId="F3E67D49CB8345C8B3A7E44CDBC9966E23">
    <w:name w:val="F3E67D49CB8345C8B3A7E44CDBC9966E23"/>
    <w:rsid w:val="001063FB"/>
  </w:style>
  <w:style w:type="paragraph" w:customStyle="1" w:styleId="4C81E4937AAF48A88AF05D2ECE9C61A619">
    <w:name w:val="4C81E4937AAF48A88AF05D2ECE9C61A619"/>
    <w:rsid w:val="001063FB"/>
  </w:style>
  <w:style w:type="paragraph" w:customStyle="1" w:styleId="EB396E12290B452C9B383538C73DB6499">
    <w:name w:val="EB396E12290B452C9B383538C73DB6499"/>
    <w:rsid w:val="001063FB"/>
  </w:style>
  <w:style w:type="paragraph" w:customStyle="1" w:styleId="30516C60737543A8A0079A0D60CC15887">
    <w:name w:val="30516C60737543A8A0079A0D60CC15887"/>
    <w:rsid w:val="001063FB"/>
  </w:style>
  <w:style w:type="paragraph" w:customStyle="1" w:styleId="350D8709DC8E4CC4A627DBD74254AF7323">
    <w:name w:val="350D8709DC8E4CC4A627DBD74254AF7323"/>
    <w:rsid w:val="001063FB"/>
  </w:style>
  <w:style w:type="paragraph" w:customStyle="1" w:styleId="9AE9EEFE8A9B48A7B809F7262C7C154023">
    <w:name w:val="9AE9EEFE8A9B48A7B809F7262C7C154023"/>
    <w:rsid w:val="001063FB"/>
  </w:style>
  <w:style w:type="paragraph" w:customStyle="1" w:styleId="CD6B463E5C12420AA70587A3F7682BA723">
    <w:name w:val="CD6B463E5C12420AA70587A3F7682BA723"/>
    <w:rsid w:val="001063FB"/>
  </w:style>
  <w:style w:type="paragraph" w:customStyle="1" w:styleId="2225772406D44588A5031E89231031C323">
    <w:name w:val="2225772406D44588A5031E89231031C323"/>
    <w:rsid w:val="001063FB"/>
  </w:style>
  <w:style w:type="paragraph" w:customStyle="1" w:styleId="651BCF1DA03B48F2921E78058C00B57023">
    <w:name w:val="651BCF1DA03B48F2921E78058C00B57023"/>
    <w:rsid w:val="001063FB"/>
  </w:style>
  <w:style w:type="paragraph" w:customStyle="1" w:styleId="442B1F5E67C343A8893E6D361688A02623">
    <w:name w:val="442B1F5E67C343A8893E6D361688A02623"/>
    <w:rsid w:val="001063FB"/>
  </w:style>
  <w:style w:type="paragraph" w:customStyle="1" w:styleId="A12407237DBD41BF9FEBC7BF38BA278523">
    <w:name w:val="A12407237DBD41BF9FEBC7BF38BA278523"/>
    <w:rsid w:val="001063FB"/>
  </w:style>
  <w:style w:type="paragraph" w:customStyle="1" w:styleId="F7117D3F57BC4BFEBE00CD691F5E303623">
    <w:name w:val="F7117D3F57BC4BFEBE00CD691F5E303623"/>
    <w:rsid w:val="001063FB"/>
  </w:style>
  <w:style w:type="paragraph" w:customStyle="1" w:styleId="82DC29ADC61C438CAE04AABA417D9FE423">
    <w:name w:val="82DC29ADC61C438CAE04AABA417D9FE423"/>
    <w:rsid w:val="001063FB"/>
  </w:style>
  <w:style w:type="paragraph" w:customStyle="1" w:styleId="2E32C509EA6A4D2395996CC89C9E200723">
    <w:name w:val="2E32C509EA6A4D2395996CC89C9E200723"/>
    <w:rsid w:val="001063FB"/>
  </w:style>
  <w:style w:type="paragraph" w:customStyle="1" w:styleId="A1F3224000B34E9A806110F401C6D60723">
    <w:name w:val="A1F3224000B34E9A806110F401C6D60723"/>
    <w:rsid w:val="001063FB"/>
  </w:style>
  <w:style w:type="paragraph" w:customStyle="1" w:styleId="8D9C49711D814489AA68BE12994C95372">
    <w:name w:val="8D9C49711D814489AA68BE12994C95372"/>
    <w:rsid w:val="001063FB"/>
  </w:style>
  <w:style w:type="paragraph" w:customStyle="1" w:styleId="4996CFAEB23D4C22B9B022DC706D04DC23">
    <w:name w:val="4996CFAEB23D4C22B9B022DC706D04DC23"/>
    <w:rsid w:val="001063FB"/>
  </w:style>
  <w:style w:type="paragraph" w:customStyle="1" w:styleId="35378F5A7E26437FAC57A2AC59834AF523">
    <w:name w:val="35378F5A7E26437FAC57A2AC59834AF523"/>
    <w:rsid w:val="001063FB"/>
  </w:style>
  <w:style w:type="paragraph" w:customStyle="1" w:styleId="8DE2FE8D35084A2686F584632CB083BC1">
    <w:name w:val="8DE2FE8D35084A2686F584632CB083BC1"/>
    <w:rsid w:val="001063FB"/>
  </w:style>
  <w:style w:type="paragraph" w:customStyle="1" w:styleId="C5925C23BEB04E36818A493BFAAB730423">
    <w:name w:val="C5925C23BEB04E36818A493BFAAB730423"/>
    <w:rsid w:val="001063FB"/>
  </w:style>
  <w:style w:type="paragraph" w:customStyle="1" w:styleId="BAD80C90823C4CC08919055B1D9182272">
    <w:name w:val="BAD80C90823C4CC08919055B1D9182272"/>
    <w:rsid w:val="001063FB"/>
  </w:style>
  <w:style w:type="paragraph" w:customStyle="1" w:styleId="9D8E94C9090D4F8FB054F8B7BE6334892">
    <w:name w:val="9D8E94C9090D4F8FB054F8B7BE6334892"/>
    <w:rsid w:val="001063FB"/>
  </w:style>
  <w:style w:type="paragraph" w:customStyle="1" w:styleId="41B76A4C08894642B00D5BD08882171813">
    <w:name w:val="41B76A4C08894642B00D5BD08882171813"/>
    <w:rsid w:val="001063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3FB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  <w:style w:type="paragraph" w:customStyle="1" w:styleId="30516C60737543A8A0079A0D60CC1588">
    <w:name w:val="30516C60737543A8A0079A0D60CC1588"/>
    <w:rsid w:val="006E6F5F"/>
  </w:style>
  <w:style w:type="paragraph" w:customStyle="1" w:styleId="F3E67D49CB8345C8B3A7E44CDBC9966E17">
    <w:name w:val="F3E67D49CB8345C8B3A7E44CDBC9966E17"/>
    <w:rsid w:val="006E6F5F"/>
  </w:style>
  <w:style w:type="paragraph" w:customStyle="1" w:styleId="4C81E4937AAF48A88AF05D2ECE9C61A613">
    <w:name w:val="4C81E4937AAF48A88AF05D2ECE9C61A613"/>
    <w:rsid w:val="006E6F5F"/>
  </w:style>
  <w:style w:type="paragraph" w:customStyle="1" w:styleId="EB396E12290B452C9B383538C73DB6493">
    <w:name w:val="EB396E12290B452C9B383538C73DB6493"/>
    <w:rsid w:val="006E6F5F"/>
  </w:style>
  <w:style w:type="paragraph" w:customStyle="1" w:styleId="4A835B24AA14473A8C45E6EBA8F4F01215">
    <w:name w:val="4A835B24AA14473A8C45E6EBA8F4F01215"/>
    <w:rsid w:val="006E6F5F"/>
  </w:style>
  <w:style w:type="paragraph" w:customStyle="1" w:styleId="30516C60737543A8A0079A0D60CC15881">
    <w:name w:val="30516C60737543A8A0079A0D60CC15881"/>
    <w:rsid w:val="006E6F5F"/>
  </w:style>
  <w:style w:type="paragraph" w:customStyle="1" w:styleId="350D8709DC8E4CC4A627DBD74254AF7317">
    <w:name w:val="350D8709DC8E4CC4A627DBD74254AF7317"/>
    <w:rsid w:val="006E6F5F"/>
  </w:style>
  <w:style w:type="paragraph" w:customStyle="1" w:styleId="9AE9EEFE8A9B48A7B809F7262C7C154017">
    <w:name w:val="9AE9EEFE8A9B48A7B809F7262C7C154017"/>
    <w:rsid w:val="006E6F5F"/>
  </w:style>
  <w:style w:type="paragraph" w:customStyle="1" w:styleId="CD6B463E5C12420AA70587A3F7682BA717">
    <w:name w:val="CD6B463E5C12420AA70587A3F7682BA717"/>
    <w:rsid w:val="006E6F5F"/>
  </w:style>
  <w:style w:type="paragraph" w:customStyle="1" w:styleId="2225772406D44588A5031E89231031C317">
    <w:name w:val="2225772406D44588A5031E89231031C317"/>
    <w:rsid w:val="006E6F5F"/>
  </w:style>
  <w:style w:type="paragraph" w:customStyle="1" w:styleId="651BCF1DA03B48F2921E78058C00B57017">
    <w:name w:val="651BCF1DA03B48F2921E78058C00B57017"/>
    <w:rsid w:val="006E6F5F"/>
  </w:style>
  <w:style w:type="paragraph" w:customStyle="1" w:styleId="442B1F5E67C343A8893E6D361688A02617">
    <w:name w:val="442B1F5E67C343A8893E6D361688A02617"/>
    <w:rsid w:val="006E6F5F"/>
  </w:style>
  <w:style w:type="paragraph" w:customStyle="1" w:styleId="A12407237DBD41BF9FEBC7BF38BA278517">
    <w:name w:val="A12407237DBD41BF9FEBC7BF38BA278517"/>
    <w:rsid w:val="006E6F5F"/>
  </w:style>
  <w:style w:type="paragraph" w:customStyle="1" w:styleId="F7117D3F57BC4BFEBE00CD691F5E303617">
    <w:name w:val="F7117D3F57BC4BFEBE00CD691F5E303617"/>
    <w:rsid w:val="006E6F5F"/>
  </w:style>
  <w:style w:type="paragraph" w:customStyle="1" w:styleId="82DC29ADC61C438CAE04AABA417D9FE417">
    <w:name w:val="82DC29ADC61C438CAE04AABA417D9FE417"/>
    <w:rsid w:val="006E6F5F"/>
  </w:style>
  <w:style w:type="paragraph" w:customStyle="1" w:styleId="2E32C509EA6A4D2395996CC89C9E200717">
    <w:name w:val="2E32C509EA6A4D2395996CC89C9E200717"/>
    <w:rsid w:val="006E6F5F"/>
  </w:style>
  <w:style w:type="paragraph" w:customStyle="1" w:styleId="A1F3224000B34E9A806110F401C6D60717">
    <w:name w:val="A1F3224000B34E9A806110F401C6D60717"/>
    <w:rsid w:val="006E6F5F"/>
  </w:style>
  <w:style w:type="paragraph" w:customStyle="1" w:styleId="4996CFAEB23D4C22B9B022DC706D04DC17">
    <w:name w:val="4996CFAEB23D4C22B9B022DC706D04DC17"/>
    <w:rsid w:val="006E6F5F"/>
  </w:style>
  <w:style w:type="paragraph" w:customStyle="1" w:styleId="35378F5A7E26437FAC57A2AC59834AF517">
    <w:name w:val="35378F5A7E26437FAC57A2AC59834AF517"/>
    <w:rsid w:val="006E6F5F"/>
  </w:style>
  <w:style w:type="paragraph" w:customStyle="1" w:styleId="973405AB53F848539DFF921600690D6D17">
    <w:name w:val="973405AB53F848539DFF921600690D6D17"/>
    <w:rsid w:val="006E6F5F"/>
  </w:style>
  <w:style w:type="paragraph" w:customStyle="1" w:styleId="C5925C23BEB04E36818A493BFAAB730417">
    <w:name w:val="C5925C23BEB04E36818A493BFAAB730417"/>
    <w:rsid w:val="006E6F5F"/>
  </w:style>
  <w:style w:type="paragraph" w:customStyle="1" w:styleId="41B76A4C08894642B00D5BD0888217187">
    <w:name w:val="41B76A4C08894642B00D5BD0888217187"/>
    <w:rsid w:val="006E6F5F"/>
  </w:style>
  <w:style w:type="paragraph" w:customStyle="1" w:styleId="F3E67D49CB8345C8B3A7E44CDBC9966E18">
    <w:name w:val="F3E67D49CB8345C8B3A7E44CDBC9966E18"/>
    <w:rsid w:val="006E6F5F"/>
  </w:style>
  <w:style w:type="paragraph" w:customStyle="1" w:styleId="4C81E4937AAF48A88AF05D2ECE9C61A614">
    <w:name w:val="4C81E4937AAF48A88AF05D2ECE9C61A614"/>
    <w:rsid w:val="006E6F5F"/>
  </w:style>
  <w:style w:type="paragraph" w:customStyle="1" w:styleId="EB396E12290B452C9B383538C73DB6494">
    <w:name w:val="EB396E12290B452C9B383538C73DB6494"/>
    <w:rsid w:val="006E6F5F"/>
  </w:style>
  <w:style w:type="paragraph" w:customStyle="1" w:styleId="4A835B24AA14473A8C45E6EBA8F4F01216">
    <w:name w:val="4A835B24AA14473A8C45E6EBA8F4F01216"/>
    <w:rsid w:val="006E6F5F"/>
  </w:style>
  <w:style w:type="paragraph" w:customStyle="1" w:styleId="30516C60737543A8A0079A0D60CC15882">
    <w:name w:val="30516C60737543A8A0079A0D60CC15882"/>
    <w:rsid w:val="006E6F5F"/>
  </w:style>
  <w:style w:type="paragraph" w:customStyle="1" w:styleId="350D8709DC8E4CC4A627DBD74254AF7318">
    <w:name w:val="350D8709DC8E4CC4A627DBD74254AF7318"/>
    <w:rsid w:val="006E6F5F"/>
  </w:style>
  <w:style w:type="paragraph" w:customStyle="1" w:styleId="9AE9EEFE8A9B48A7B809F7262C7C154018">
    <w:name w:val="9AE9EEFE8A9B48A7B809F7262C7C154018"/>
    <w:rsid w:val="006E6F5F"/>
  </w:style>
  <w:style w:type="paragraph" w:customStyle="1" w:styleId="CD6B463E5C12420AA70587A3F7682BA718">
    <w:name w:val="CD6B463E5C12420AA70587A3F7682BA718"/>
    <w:rsid w:val="006E6F5F"/>
  </w:style>
  <w:style w:type="paragraph" w:customStyle="1" w:styleId="2225772406D44588A5031E89231031C318">
    <w:name w:val="2225772406D44588A5031E89231031C318"/>
    <w:rsid w:val="006E6F5F"/>
  </w:style>
  <w:style w:type="paragraph" w:customStyle="1" w:styleId="651BCF1DA03B48F2921E78058C00B57018">
    <w:name w:val="651BCF1DA03B48F2921E78058C00B57018"/>
    <w:rsid w:val="006E6F5F"/>
  </w:style>
  <w:style w:type="paragraph" w:customStyle="1" w:styleId="442B1F5E67C343A8893E6D361688A02618">
    <w:name w:val="442B1F5E67C343A8893E6D361688A02618"/>
    <w:rsid w:val="006E6F5F"/>
  </w:style>
  <w:style w:type="paragraph" w:customStyle="1" w:styleId="A12407237DBD41BF9FEBC7BF38BA278518">
    <w:name w:val="A12407237DBD41BF9FEBC7BF38BA278518"/>
    <w:rsid w:val="006E6F5F"/>
  </w:style>
  <w:style w:type="paragraph" w:customStyle="1" w:styleId="F7117D3F57BC4BFEBE00CD691F5E303618">
    <w:name w:val="F7117D3F57BC4BFEBE00CD691F5E303618"/>
    <w:rsid w:val="006E6F5F"/>
  </w:style>
  <w:style w:type="paragraph" w:customStyle="1" w:styleId="82DC29ADC61C438CAE04AABA417D9FE418">
    <w:name w:val="82DC29ADC61C438CAE04AABA417D9FE418"/>
    <w:rsid w:val="006E6F5F"/>
  </w:style>
  <w:style w:type="paragraph" w:customStyle="1" w:styleId="2E32C509EA6A4D2395996CC89C9E200718">
    <w:name w:val="2E32C509EA6A4D2395996CC89C9E200718"/>
    <w:rsid w:val="006E6F5F"/>
  </w:style>
  <w:style w:type="paragraph" w:customStyle="1" w:styleId="A1F3224000B34E9A806110F401C6D60718">
    <w:name w:val="A1F3224000B34E9A806110F401C6D60718"/>
    <w:rsid w:val="006E6F5F"/>
  </w:style>
  <w:style w:type="paragraph" w:customStyle="1" w:styleId="4996CFAEB23D4C22B9B022DC706D04DC18">
    <w:name w:val="4996CFAEB23D4C22B9B022DC706D04DC18"/>
    <w:rsid w:val="006E6F5F"/>
  </w:style>
  <w:style w:type="paragraph" w:customStyle="1" w:styleId="35378F5A7E26437FAC57A2AC59834AF518">
    <w:name w:val="35378F5A7E26437FAC57A2AC59834AF518"/>
    <w:rsid w:val="006E6F5F"/>
  </w:style>
  <w:style w:type="paragraph" w:customStyle="1" w:styleId="973405AB53F848539DFF921600690D6D18">
    <w:name w:val="973405AB53F848539DFF921600690D6D18"/>
    <w:rsid w:val="006E6F5F"/>
  </w:style>
  <w:style w:type="paragraph" w:customStyle="1" w:styleId="C5925C23BEB04E36818A493BFAAB730418">
    <w:name w:val="C5925C23BEB04E36818A493BFAAB730418"/>
    <w:rsid w:val="006E6F5F"/>
  </w:style>
  <w:style w:type="paragraph" w:customStyle="1" w:styleId="41B76A4C08894642B00D5BD0888217188">
    <w:name w:val="41B76A4C08894642B00D5BD0888217188"/>
    <w:rsid w:val="006E6F5F"/>
  </w:style>
  <w:style w:type="paragraph" w:customStyle="1" w:styleId="F3E67D49CB8345C8B3A7E44CDBC9966E19">
    <w:name w:val="F3E67D49CB8345C8B3A7E44CDBC9966E19"/>
    <w:rsid w:val="006E6F5F"/>
  </w:style>
  <w:style w:type="paragraph" w:customStyle="1" w:styleId="4C81E4937AAF48A88AF05D2ECE9C61A615">
    <w:name w:val="4C81E4937AAF48A88AF05D2ECE9C61A615"/>
    <w:rsid w:val="006E6F5F"/>
  </w:style>
  <w:style w:type="paragraph" w:customStyle="1" w:styleId="EB396E12290B452C9B383538C73DB6495">
    <w:name w:val="EB396E12290B452C9B383538C73DB6495"/>
    <w:rsid w:val="006E6F5F"/>
  </w:style>
  <w:style w:type="paragraph" w:customStyle="1" w:styleId="4A835B24AA14473A8C45E6EBA8F4F01217">
    <w:name w:val="4A835B24AA14473A8C45E6EBA8F4F01217"/>
    <w:rsid w:val="006E6F5F"/>
  </w:style>
  <w:style w:type="paragraph" w:customStyle="1" w:styleId="30516C60737543A8A0079A0D60CC15883">
    <w:name w:val="30516C60737543A8A0079A0D60CC15883"/>
    <w:rsid w:val="006E6F5F"/>
  </w:style>
  <w:style w:type="paragraph" w:customStyle="1" w:styleId="350D8709DC8E4CC4A627DBD74254AF7319">
    <w:name w:val="350D8709DC8E4CC4A627DBD74254AF7319"/>
    <w:rsid w:val="006E6F5F"/>
  </w:style>
  <w:style w:type="paragraph" w:customStyle="1" w:styleId="9AE9EEFE8A9B48A7B809F7262C7C154019">
    <w:name w:val="9AE9EEFE8A9B48A7B809F7262C7C154019"/>
    <w:rsid w:val="006E6F5F"/>
  </w:style>
  <w:style w:type="paragraph" w:customStyle="1" w:styleId="CD6B463E5C12420AA70587A3F7682BA719">
    <w:name w:val="CD6B463E5C12420AA70587A3F7682BA719"/>
    <w:rsid w:val="006E6F5F"/>
  </w:style>
  <w:style w:type="paragraph" w:customStyle="1" w:styleId="2225772406D44588A5031E89231031C319">
    <w:name w:val="2225772406D44588A5031E89231031C319"/>
    <w:rsid w:val="006E6F5F"/>
  </w:style>
  <w:style w:type="paragraph" w:customStyle="1" w:styleId="651BCF1DA03B48F2921E78058C00B57019">
    <w:name w:val="651BCF1DA03B48F2921E78058C00B57019"/>
    <w:rsid w:val="006E6F5F"/>
  </w:style>
  <w:style w:type="paragraph" w:customStyle="1" w:styleId="442B1F5E67C343A8893E6D361688A02619">
    <w:name w:val="442B1F5E67C343A8893E6D361688A02619"/>
    <w:rsid w:val="006E6F5F"/>
  </w:style>
  <w:style w:type="paragraph" w:customStyle="1" w:styleId="A12407237DBD41BF9FEBC7BF38BA278519">
    <w:name w:val="A12407237DBD41BF9FEBC7BF38BA278519"/>
    <w:rsid w:val="006E6F5F"/>
  </w:style>
  <w:style w:type="paragraph" w:customStyle="1" w:styleId="F7117D3F57BC4BFEBE00CD691F5E303619">
    <w:name w:val="F7117D3F57BC4BFEBE00CD691F5E303619"/>
    <w:rsid w:val="006E6F5F"/>
  </w:style>
  <w:style w:type="paragraph" w:customStyle="1" w:styleId="82DC29ADC61C438CAE04AABA417D9FE419">
    <w:name w:val="82DC29ADC61C438CAE04AABA417D9FE419"/>
    <w:rsid w:val="006E6F5F"/>
  </w:style>
  <w:style w:type="paragraph" w:customStyle="1" w:styleId="2E32C509EA6A4D2395996CC89C9E200719">
    <w:name w:val="2E32C509EA6A4D2395996CC89C9E200719"/>
    <w:rsid w:val="006E6F5F"/>
  </w:style>
  <w:style w:type="paragraph" w:customStyle="1" w:styleId="A1F3224000B34E9A806110F401C6D60719">
    <w:name w:val="A1F3224000B34E9A806110F401C6D60719"/>
    <w:rsid w:val="006E6F5F"/>
  </w:style>
  <w:style w:type="paragraph" w:customStyle="1" w:styleId="4996CFAEB23D4C22B9B022DC706D04DC19">
    <w:name w:val="4996CFAEB23D4C22B9B022DC706D04DC19"/>
    <w:rsid w:val="006E6F5F"/>
  </w:style>
  <w:style w:type="paragraph" w:customStyle="1" w:styleId="35378F5A7E26437FAC57A2AC59834AF519">
    <w:name w:val="35378F5A7E26437FAC57A2AC59834AF519"/>
    <w:rsid w:val="006E6F5F"/>
  </w:style>
  <w:style w:type="paragraph" w:customStyle="1" w:styleId="973405AB53F848539DFF921600690D6D19">
    <w:name w:val="973405AB53F848539DFF921600690D6D19"/>
    <w:rsid w:val="006E6F5F"/>
  </w:style>
  <w:style w:type="paragraph" w:customStyle="1" w:styleId="C5925C23BEB04E36818A493BFAAB730419">
    <w:name w:val="C5925C23BEB04E36818A493BFAAB730419"/>
    <w:rsid w:val="006E6F5F"/>
  </w:style>
  <w:style w:type="paragraph" w:customStyle="1" w:styleId="41B76A4C08894642B00D5BD0888217189">
    <w:name w:val="41B76A4C08894642B00D5BD0888217189"/>
    <w:rsid w:val="006E6F5F"/>
  </w:style>
  <w:style w:type="paragraph" w:customStyle="1" w:styleId="F3E67D49CB8345C8B3A7E44CDBC9966E20">
    <w:name w:val="F3E67D49CB8345C8B3A7E44CDBC9966E20"/>
    <w:rsid w:val="006E6F5F"/>
  </w:style>
  <w:style w:type="paragraph" w:customStyle="1" w:styleId="4C81E4937AAF48A88AF05D2ECE9C61A616">
    <w:name w:val="4C81E4937AAF48A88AF05D2ECE9C61A616"/>
    <w:rsid w:val="006E6F5F"/>
  </w:style>
  <w:style w:type="paragraph" w:customStyle="1" w:styleId="EB396E12290B452C9B383538C73DB6496">
    <w:name w:val="EB396E12290B452C9B383538C73DB6496"/>
    <w:rsid w:val="006E6F5F"/>
  </w:style>
  <w:style w:type="paragraph" w:customStyle="1" w:styleId="30516C60737543A8A0079A0D60CC15884">
    <w:name w:val="30516C60737543A8A0079A0D60CC15884"/>
    <w:rsid w:val="006E6F5F"/>
  </w:style>
  <w:style w:type="paragraph" w:customStyle="1" w:styleId="350D8709DC8E4CC4A627DBD74254AF7320">
    <w:name w:val="350D8709DC8E4CC4A627DBD74254AF7320"/>
    <w:rsid w:val="006E6F5F"/>
  </w:style>
  <w:style w:type="paragraph" w:customStyle="1" w:styleId="9AE9EEFE8A9B48A7B809F7262C7C154020">
    <w:name w:val="9AE9EEFE8A9B48A7B809F7262C7C154020"/>
    <w:rsid w:val="006E6F5F"/>
  </w:style>
  <w:style w:type="paragraph" w:customStyle="1" w:styleId="CD6B463E5C12420AA70587A3F7682BA720">
    <w:name w:val="CD6B463E5C12420AA70587A3F7682BA720"/>
    <w:rsid w:val="006E6F5F"/>
  </w:style>
  <w:style w:type="paragraph" w:customStyle="1" w:styleId="2225772406D44588A5031E89231031C320">
    <w:name w:val="2225772406D44588A5031E89231031C320"/>
    <w:rsid w:val="006E6F5F"/>
  </w:style>
  <w:style w:type="paragraph" w:customStyle="1" w:styleId="651BCF1DA03B48F2921E78058C00B57020">
    <w:name w:val="651BCF1DA03B48F2921E78058C00B57020"/>
    <w:rsid w:val="006E6F5F"/>
  </w:style>
  <w:style w:type="paragraph" w:customStyle="1" w:styleId="442B1F5E67C343A8893E6D361688A02620">
    <w:name w:val="442B1F5E67C343A8893E6D361688A02620"/>
    <w:rsid w:val="006E6F5F"/>
  </w:style>
  <w:style w:type="paragraph" w:customStyle="1" w:styleId="A12407237DBD41BF9FEBC7BF38BA278520">
    <w:name w:val="A12407237DBD41BF9FEBC7BF38BA278520"/>
    <w:rsid w:val="006E6F5F"/>
  </w:style>
  <w:style w:type="paragraph" w:customStyle="1" w:styleId="F7117D3F57BC4BFEBE00CD691F5E303620">
    <w:name w:val="F7117D3F57BC4BFEBE00CD691F5E303620"/>
    <w:rsid w:val="006E6F5F"/>
  </w:style>
  <w:style w:type="paragraph" w:customStyle="1" w:styleId="82DC29ADC61C438CAE04AABA417D9FE420">
    <w:name w:val="82DC29ADC61C438CAE04AABA417D9FE420"/>
    <w:rsid w:val="006E6F5F"/>
  </w:style>
  <w:style w:type="paragraph" w:customStyle="1" w:styleId="2E32C509EA6A4D2395996CC89C9E200720">
    <w:name w:val="2E32C509EA6A4D2395996CC89C9E200720"/>
    <w:rsid w:val="006E6F5F"/>
  </w:style>
  <w:style w:type="paragraph" w:customStyle="1" w:styleId="A1F3224000B34E9A806110F401C6D60720">
    <w:name w:val="A1F3224000B34E9A806110F401C6D60720"/>
    <w:rsid w:val="006E6F5F"/>
  </w:style>
  <w:style w:type="paragraph" w:customStyle="1" w:styleId="4996CFAEB23D4C22B9B022DC706D04DC20">
    <w:name w:val="4996CFAEB23D4C22B9B022DC706D04DC20"/>
    <w:rsid w:val="006E6F5F"/>
  </w:style>
  <w:style w:type="paragraph" w:customStyle="1" w:styleId="35378F5A7E26437FAC57A2AC59834AF520">
    <w:name w:val="35378F5A7E26437FAC57A2AC59834AF520"/>
    <w:rsid w:val="006E6F5F"/>
  </w:style>
  <w:style w:type="paragraph" w:customStyle="1" w:styleId="973405AB53F848539DFF921600690D6D20">
    <w:name w:val="973405AB53F848539DFF921600690D6D20"/>
    <w:rsid w:val="006E6F5F"/>
  </w:style>
  <w:style w:type="paragraph" w:customStyle="1" w:styleId="C5925C23BEB04E36818A493BFAAB730420">
    <w:name w:val="C5925C23BEB04E36818A493BFAAB730420"/>
    <w:rsid w:val="006E6F5F"/>
  </w:style>
  <w:style w:type="paragraph" w:customStyle="1" w:styleId="41B76A4C08894642B00D5BD08882171810">
    <w:name w:val="41B76A4C08894642B00D5BD08882171810"/>
    <w:rsid w:val="006E6F5F"/>
  </w:style>
  <w:style w:type="paragraph" w:customStyle="1" w:styleId="F3E67D49CB8345C8B3A7E44CDBC9966E21">
    <w:name w:val="F3E67D49CB8345C8B3A7E44CDBC9966E21"/>
    <w:rsid w:val="006E6F5F"/>
  </w:style>
  <w:style w:type="paragraph" w:customStyle="1" w:styleId="4C81E4937AAF48A88AF05D2ECE9C61A617">
    <w:name w:val="4C81E4937AAF48A88AF05D2ECE9C61A617"/>
    <w:rsid w:val="006E6F5F"/>
  </w:style>
  <w:style w:type="paragraph" w:customStyle="1" w:styleId="EB396E12290B452C9B383538C73DB6497">
    <w:name w:val="EB396E12290B452C9B383538C73DB6497"/>
    <w:rsid w:val="006E6F5F"/>
  </w:style>
  <w:style w:type="paragraph" w:customStyle="1" w:styleId="4A835B24AA14473A8C45E6EBA8F4F01218">
    <w:name w:val="4A835B24AA14473A8C45E6EBA8F4F01218"/>
    <w:rsid w:val="006E6F5F"/>
  </w:style>
  <w:style w:type="paragraph" w:customStyle="1" w:styleId="30516C60737543A8A0079A0D60CC15885">
    <w:name w:val="30516C60737543A8A0079A0D60CC15885"/>
    <w:rsid w:val="006E6F5F"/>
  </w:style>
  <w:style w:type="paragraph" w:customStyle="1" w:styleId="350D8709DC8E4CC4A627DBD74254AF7321">
    <w:name w:val="350D8709DC8E4CC4A627DBD74254AF7321"/>
    <w:rsid w:val="006E6F5F"/>
  </w:style>
  <w:style w:type="paragraph" w:customStyle="1" w:styleId="9AE9EEFE8A9B48A7B809F7262C7C154021">
    <w:name w:val="9AE9EEFE8A9B48A7B809F7262C7C154021"/>
    <w:rsid w:val="006E6F5F"/>
  </w:style>
  <w:style w:type="paragraph" w:customStyle="1" w:styleId="CD6B463E5C12420AA70587A3F7682BA721">
    <w:name w:val="CD6B463E5C12420AA70587A3F7682BA721"/>
    <w:rsid w:val="006E6F5F"/>
  </w:style>
  <w:style w:type="paragraph" w:customStyle="1" w:styleId="2225772406D44588A5031E89231031C321">
    <w:name w:val="2225772406D44588A5031E89231031C321"/>
    <w:rsid w:val="006E6F5F"/>
  </w:style>
  <w:style w:type="paragraph" w:customStyle="1" w:styleId="651BCF1DA03B48F2921E78058C00B57021">
    <w:name w:val="651BCF1DA03B48F2921E78058C00B57021"/>
    <w:rsid w:val="006E6F5F"/>
  </w:style>
  <w:style w:type="paragraph" w:customStyle="1" w:styleId="442B1F5E67C343A8893E6D361688A02621">
    <w:name w:val="442B1F5E67C343A8893E6D361688A02621"/>
    <w:rsid w:val="006E6F5F"/>
  </w:style>
  <w:style w:type="paragraph" w:customStyle="1" w:styleId="A12407237DBD41BF9FEBC7BF38BA278521">
    <w:name w:val="A12407237DBD41BF9FEBC7BF38BA278521"/>
    <w:rsid w:val="006E6F5F"/>
  </w:style>
  <w:style w:type="paragraph" w:customStyle="1" w:styleId="F7117D3F57BC4BFEBE00CD691F5E303621">
    <w:name w:val="F7117D3F57BC4BFEBE00CD691F5E303621"/>
    <w:rsid w:val="006E6F5F"/>
  </w:style>
  <w:style w:type="paragraph" w:customStyle="1" w:styleId="82DC29ADC61C438CAE04AABA417D9FE421">
    <w:name w:val="82DC29ADC61C438CAE04AABA417D9FE421"/>
    <w:rsid w:val="006E6F5F"/>
  </w:style>
  <w:style w:type="paragraph" w:customStyle="1" w:styleId="2E32C509EA6A4D2395996CC89C9E200721">
    <w:name w:val="2E32C509EA6A4D2395996CC89C9E200721"/>
    <w:rsid w:val="006E6F5F"/>
  </w:style>
  <w:style w:type="paragraph" w:customStyle="1" w:styleId="A1F3224000B34E9A806110F401C6D60721">
    <w:name w:val="A1F3224000B34E9A806110F401C6D60721"/>
    <w:rsid w:val="006E6F5F"/>
  </w:style>
  <w:style w:type="paragraph" w:customStyle="1" w:styleId="4996CFAEB23D4C22B9B022DC706D04DC21">
    <w:name w:val="4996CFAEB23D4C22B9B022DC706D04DC21"/>
    <w:rsid w:val="006E6F5F"/>
  </w:style>
  <w:style w:type="paragraph" w:customStyle="1" w:styleId="35378F5A7E26437FAC57A2AC59834AF521">
    <w:name w:val="35378F5A7E26437FAC57A2AC59834AF521"/>
    <w:rsid w:val="006E6F5F"/>
  </w:style>
  <w:style w:type="paragraph" w:customStyle="1" w:styleId="973405AB53F848539DFF921600690D6D21">
    <w:name w:val="973405AB53F848539DFF921600690D6D21"/>
    <w:rsid w:val="006E6F5F"/>
  </w:style>
  <w:style w:type="paragraph" w:customStyle="1" w:styleId="C5925C23BEB04E36818A493BFAAB730421">
    <w:name w:val="C5925C23BEB04E36818A493BFAAB730421"/>
    <w:rsid w:val="006E6F5F"/>
  </w:style>
  <w:style w:type="paragraph" w:customStyle="1" w:styleId="41B76A4C08894642B00D5BD08882171811">
    <w:name w:val="41B76A4C08894642B00D5BD08882171811"/>
    <w:rsid w:val="006E6F5F"/>
  </w:style>
  <w:style w:type="paragraph" w:customStyle="1" w:styleId="8D9C49711D814489AA68BE12994C9537">
    <w:name w:val="8D9C49711D814489AA68BE12994C9537"/>
    <w:rsid w:val="006E6F5F"/>
  </w:style>
  <w:style w:type="paragraph" w:customStyle="1" w:styleId="3F5C41A01CBB4B1BAA39D6F82D477945">
    <w:name w:val="3F5C41A01CBB4B1BAA39D6F82D477945"/>
    <w:rsid w:val="006E6F5F"/>
  </w:style>
  <w:style w:type="paragraph" w:customStyle="1" w:styleId="BAD80C90823C4CC08919055B1D918227">
    <w:name w:val="BAD80C90823C4CC08919055B1D918227"/>
    <w:rsid w:val="006E6F5F"/>
  </w:style>
  <w:style w:type="paragraph" w:customStyle="1" w:styleId="9D8E94C9090D4F8FB054F8B7BE633489">
    <w:name w:val="9D8E94C9090D4F8FB054F8B7BE633489"/>
    <w:rsid w:val="006E6F5F"/>
  </w:style>
  <w:style w:type="paragraph" w:customStyle="1" w:styleId="F3E67D49CB8345C8B3A7E44CDBC9966E22">
    <w:name w:val="F3E67D49CB8345C8B3A7E44CDBC9966E22"/>
    <w:rsid w:val="006E6F5F"/>
  </w:style>
  <w:style w:type="paragraph" w:customStyle="1" w:styleId="4C81E4937AAF48A88AF05D2ECE9C61A618">
    <w:name w:val="4C81E4937AAF48A88AF05D2ECE9C61A618"/>
    <w:rsid w:val="006E6F5F"/>
  </w:style>
  <w:style w:type="paragraph" w:customStyle="1" w:styleId="EB396E12290B452C9B383538C73DB6498">
    <w:name w:val="EB396E12290B452C9B383538C73DB6498"/>
    <w:rsid w:val="006E6F5F"/>
  </w:style>
  <w:style w:type="paragraph" w:customStyle="1" w:styleId="4A835B24AA14473A8C45E6EBA8F4F01219">
    <w:name w:val="4A835B24AA14473A8C45E6EBA8F4F01219"/>
    <w:rsid w:val="006E6F5F"/>
  </w:style>
  <w:style w:type="paragraph" w:customStyle="1" w:styleId="30516C60737543A8A0079A0D60CC15886">
    <w:name w:val="30516C60737543A8A0079A0D60CC15886"/>
    <w:rsid w:val="006E6F5F"/>
  </w:style>
  <w:style w:type="paragraph" w:customStyle="1" w:styleId="350D8709DC8E4CC4A627DBD74254AF7322">
    <w:name w:val="350D8709DC8E4CC4A627DBD74254AF7322"/>
    <w:rsid w:val="006E6F5F"/>
  </w:style>
  <w:style w:type="paragraph" w:customStyle="1" w:styleId="9AE9EEFE8A9B48A7B809F7262C7C154022">
    <w:name w:val="9AE9EEFE8A9B48A7B809F7262C7C154022"/>
    <w:rsid w:val="006E6F5F"/>
  </w:style>
  <w:style w:type="paragraph" w:customStyle="1" w:styleId="CD6B463E5C12420AA70587A3F7682BA722">
    <w:name w:val="CD6B463E5C12420AA70587A3F7682BA722"/>
    <w:rsid w:val="006E6F5F"/>
  </w:style>
  <w:style w:type="paragraph" w:customStyle="1" w:styleId="2225772406D44588A5031E89231031C322">
    <w:name w:val="2225772406D44588A5031E89231031C322"/>
    <w:rsid w:val="006E6F5F"/>
  </w:style>
  <w:style w:type="paragraph" w:customStyle="1" w:styleId="651BCF1DA03B48F2921E78058C00B57022">
    <w:name w:val="651BCF1DA03B48F2921E78058C00B57022"/>
    <w:rsid w:val="006E6F5F"/>
  </w:style>
  <w:style w:type="paragraph" w:customStyle="1" w:styleId="442B1F5E67C343A8893E6D361688A02622">
    <w:name w:val="442B1F5E67C343A8893E6D361688A02622"/>
    <w:rsid w:val="006E6F5F"/>
  </w:style>
  <w:style w:type="paragraph" w:customStyle="1" w:styleId="A12407237DBD41BF9FEBC7BF38BA278522">
    <w:name w:val="A12407237DBD41BF9FEBC7BF38BA278522"/>
    <w:rsid w:val="006E6F5F"/>
  </w:style>
  <w:style w:type="paragraph" w:customStyle="1" w:styleId="F7117D3F57BC4BFEBE00CD691F5E303622">
    <w:name w:val="F7117D3F57BC4BFEBE00CD691F5E303622"/>
    <w:rsid w:val="006E6F5F"/>
  </w:style>
  <w:style w:type="paragraph" w:customStyle="1" w:styleId="82DC29ADC61C438CAE04AABA417D9FE422">
    <w:name w:val="82DC29ADC61C438CAE04AABA417D9FE422"/>
    <w:rsid w:val="006E6F5F"/>
  </w:style>
  <w:style w:type="paragraph" w:customStyle="1" w:styleId="2E32C509EA6A4D2395996CC89C9E200722">
    <w:name w:val="2E32C509EA6A4D2395996CC89C9E200722"/>
    <w:rsid w:val="006E6F5F"/>
  </w:style>
  <w:style w:type="paragraph" w:customStyle="1" w:styleId="A1F3224000B34E9A806110F401C6D60722">
    <w:name w:val="A1F3224000B34E9A806110F401C6D60722"/>
    <w:rsid w:val="006E6F5F"/>
  </w:style>
  <w:style w:type="paragraph" w:customStyle="1" w:styleId="8D9C49711D814489AA68BE12994C95371">
    <w:name w:val="8D9C49711D814489AA68BE12994C95371"/>
    <w:rsid w:val="006E6F5F"/>
  </w:style>
  <w:style w:type="paragraph" w:customStyle="1" w:styleId="4996CFAEB23D4C22B9B022DC706D04DC22">
    <w:name w:val="4996CFAEB23D4C22B9B022DC706D04DC22"/>
    <w:rsid w:val="006E6F5F"/>
  </w:style>
  <w:style w:type="paragraph" w:customStyle="1" w:styleId="35378F5A7E26437FAC57A2AC59834AF522">
    <w:name w:val="35378F5A7E26437FAC57A2AC59834AF522"/>
    <w:rsid w:val="006E6F5F"/>
  </w:style>
  <w:style w:type="paragraph" w:customStyle="1" w:styleId="973405AB53F848539DFF921600690D6D22">
    <w:name w:val="973405AB53F848539DFF921600690D6D22"/>
    <w:rsid w:val="006E6F5F"/>
  </w:style>
  <w:style w:type="paragraph" w:customStyle="1" w:styleId="C5925C23BEB04E36818A493BFAAB730422">
    <w:name w:val="C5925C23BEB04E36818A493BFAAB730422"/>
    <w:rsid w:val="006E6F5F"/>
  </w:style>
  <w:style w:type="paragraph" w:customStyle="1" w:styleId="BAD80C90823C4CC08919055B1D9182271">
    <w:name w:val="BAD80C90823C4CC08919055B1D9182271"/>
    <w:rsid w:val="006E6F5F"/>
  </w:style>
  <w:style w:type="paragraph" w:customStyle="1" w:styleId="9D8E94C9090D4F8FB054F8B7BE6334891">
    <w:name w:val="9D8E94C9090D4F8FB054F8B7BE6334891"/>
    <w:rsid w:val="006E6F5F"/>
  </w:style>
  <w:style w:type="paragraph" w:customStyle="1" w:styleId="41B76A4C08894642B00D5BD08882171812">
    <w:name w:val="41B76A4C08894642B00D5BD08882171812"/>
    <w:rsid w:val="006E6F5F"/>
  </w:style>
  <w:style w:type="paragraph" w:customStyle="1" w:styleId="8DE2FE8D35084A2686F584632CB083BC">
    <w:name w:val="8DE2FE8D35084A2686F584632CB083BC"/>
    <w:rsid w:val="001063FB"/>
  </w:style>
  <w:style w:type="paragraph" w:customStyle="1" w:styleId="F3E67D49CB8345C8B3A7E44CDBC9966E23">
    <w:name w:val="F3E67D49CB8345C8B3A7E44CDBC9966E23"/>
    <w:rsid w:val="001063FB"/>
  </w:style>
  <w:style w:type="paragraph" w:customStyle="1" w:styleId="4C81E4937AAF48A88AF05D2ECE9C61A619">
    <w:name w:val="4C81E4937AAF48A88AF05D2ECE9C61A619"/>
    <w:rsid w:val="001063FB"/>
  </w:style>
  <w:style w:type="paragraph" w:customStyle="1" w:styleId="EB396E12290B452C9B383538C73DB6499">
    <w:name w:val="EB396E12290B452C9B383538C73DB6499"/>
    <w:rsid w:val="001063FB"/>
  </w:style>
  <w:style w:type="paragraph" w:customStyle="1" w:styleId="30516C60737543A8A0079A0D60CC15887">
    <w:name w:val="30516C60737543A8A0079A0D60CC15887"/>
    <w:rsid w:val="001063FB"/>
  </w:style>
  <w:style w:type="paragraph" w:customStyle="1" w:styleId="350D8709DC8E4CC4A627DBD74254AF7323">
    <w:name w:val="350D8709DC8E4CC4A627DBD74254AF7323"/>
    <w:rsid w:val="001063FB"/>
  </w:style>
  <w:style w:type="paragraph" w:customStyle="1" w:styleId="9AE9EEFE8A9B48A7B809F7262C7C154023">
    <w:name w:val="9AE9EEFE8A9B48A7B809F7262C7C154023"/>
    <w:rsid w:val="001063FB"/>
  </w:style>
  <w:style w:type="paragraph" w:customStyle="1" w:styleId="CD6B463E5C12420AA70587A3F7682BA723">
    <w:name w:val="CD6B463E5C12420AA70587A3F7682BA723"/>
    <w:rsid w:val="001063FB"/>
  </w:style>
  <w:style w:type="paragraph" w:customStyle="1" w:styleId="2225772406D44588A5031E89231031C323">
    <w:name w:val="2225772406D44588A5031E89231031C323"/>
    <w:rsid w:val="001063FB"/>
  </w:style>
  <w:style w:type="paragraph" w:customStyle="1" w:styleId="651BCF1DA03B48F2921E78058C00B57023">
    <w:name w:val="651BCF1DA03B48F2921E78058C00B57023"/>
    <w:rsid w:val="001063FB"/>
  </w:style>
  <w:style w:type="paragraph" w:customStyle="1" w:styleId="442B1F5E67C343A8893E6D361688A02623">
    <w:name w:val="442B1F5E67C343A8893E6D361688A02623"/>
    <w:rsid w:val="001063FB"/>
  </w:style>
  <w:style w:type="paragraph" w:customStyle="1" w:styleId="A12407237DBD41BF9FEBC7BF38BA278523">
    <w:name w:val="A12407237DBD41BF9FEBC7BF38BA278523"/>
    <w:rsid w:val="001063FB"/>
  </w:style>
  <w:style w:type="paragraph" w:customStyle="1" w:styleId="F7117D3F57BC4BFEBE00CD691F5E303623">
    <w:name w:val="F7117D3F57BC4BFEBE00CD691F5E303623"/>
    <w:rsid w:val="001063FB"/>
  </w:style>
  <w:style w:type="paragraph" w:customStyle="1" w:styleId="82DC29ADC61C438CAE04AABA417D9FE423">
    <w:name w:val="82DC29ADC61C438CAE04AABA417D9FE423"/>
    <w:rsid w:val="001063FB"/>
  </w:style>
  <w:style w:type="paragraph" w:customStyle="1" w:styleId="2E32C509EA6A4D2395996CC89C9E200723">
    <w:name w:val="2E32C509EA6A4D2395996CC89C9E200723"/>
    <w:rsid w:val="001063FB"/>
  </w:style>
  <w:style w:type="paragraph" w:customStyle="1" w:styleId="A1F3224000B34E9A806110F401C6D60723">
    <w:name w:val="A1F3224000B34E9A806110F401C6D60723"/>
    <w:rsid w:val="001063FB"/>
  </w:style>
  <w:style w:type="paragraph" w:customStyle="1" w:styleId="8D9C49711D814489AA68BE12994C95372">
    <w:name w:val="8D9C49711D814489AA68BE12994C95372"/>
    <w:rsid w:val="001063FB"/>
  </w:style>
  <w:style w:type="paragraph" w:customStyle="1" w:styleId="4996CFAEB23D4C22B9B022DC706D04DC23">
    <w:name w:val="4996CFAEB23D4C22B9B022DC706D04DC23"/>
    <w:rsid w:val="001063FB"/>
  </w:style>
  <w:style w:type="paragraph" w:customStyle="1" w:styleId="35378F5A7E26437FAC57A2AC59834AF523">
    <w:name w:val="35378F5A7E26437FAC57A2AC59834AF523"/>
    <w:rsid w:val="001063FB"/>
  </w:style>
  <w:style w:type="paragraph" w:customStyle="1" w:styleId="8DE2FE8D35084A2686F584632CB083BC1">
    <w:name w:val="8DE2FE8D35084A2686F584632CB083BC1"/>
    <w:rsid w:val="001063FB"/>
  </w:style>
  <w:style w:type="paragraph" w:customStyle="1" w:styleId="C5925C23BEB04E36818A493BFAAB730423">
    <w:name w:val="C5925C23BEB04E36818A493BFAAB730423"/>
    <w:rsid w:val="001063FB"/>
  </w:style>
  <w:style w:type="paragraph" w:customStyle="1" w:styleId="BAD80C90823C4CC08919055B1D9182272">
    <w:name w:val="BAD80C90823C4CC08919055B1D9182272"/>
    <w:rsid w:val="001063FB"/>
  </w:style>
  <w:style w:type="paragraph" w:customStyle="1" w:styleId="9D8E94C9090D4F8FB054F8B7BE6334892">
    <w:name w:val="9D8E94C9090D4F8FB054F8B7BE6334892"/>
    <w:rsid w:val="001063FB"/>
  </w:style>
  <w:style w:type="paragraph" w:customStyle="1" w:styleId="41B76A4C08894642B00D5BD08882171813">
    <w:name w:val="41B76A4C08894642B00D5BD08882171813"/>
    <w:rsid w:val="00106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A281C05243B48812CA7DE8887D6A3" ma:contentTypeVersion="14" ma:contentTypeDescription="Crie um novo documento." ma:contentTypeScope="" ma:versionID="4f004248fe7268971e9c30a18f36149f">
  <xsd:schema xmlns:xsd="http://www.w3.org/2001/XMLSchema" xmlns:xs="http://www.w3.org/2001/XMLSchema" xmlns:p="http://schemas.microsoft.com/office/2006/metadata/properties" xmlns:ns2="811f1ca8-ff21-4595-b5e7-20dd7c599179" xmlns:ns3="9ccfd685-1134-4a70-bfb2-841801591e7d" targetNamespace="http://schemas.microsoft.com/office/2006/metadata/properties" ma:root="true" ma:fieldsID="ef7e52039cb1d14ba41192f88c3f6e5a" ns2:_="" ns3:_="">
    <xsd:import namespace="811f1ca8-ff21-4595-b5e7-20dd7c599179"/>
    <xsd:import namespace="9ccfd685-1134-4a70-bfb2-841801591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1ca8-ff21-4595-b5e7-20dd7c59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d685-1134-4a70-bfb2-841801591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na Global de Taxonomia" ma:hidden="true" ma:list="{74baff81-ec26-421e-a322-6d5c87935b54}" ma:internalName="TaxCatchAll" ma:showField="CatchAllData" ma:web="9ccfd685-1134-4a70-bfb2-841801591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fd685-1134-4a70-bfb2-841801591e7d" xsi:nil="true"/>
    <lcf76f155ced4ddcb4097134ff3c332f xmlns="811f1ca8-ff21-4595-b5e7-20dd7c599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495C0-CC52-4487-8FD7-BDF051DADA21}"/>
</file>

<file path=customXml/itemProps2.xml><?xml version="1.0" encoding="utf-8"?>
<ds:datastoreItem xmlns:ds="http://schemas.openxmlformats.org/officeDocument/2006/customXml" ds:itemID="{2FC2F55C-B3D3-4F5B-899F-E8A2184CAEC8}"/>
</file>

<file path=customXml/itemProps3.xml><?xml version="1.0" encoding="utf-8"?>
<ds:datastoreItem xmlns:ds="http://schemas.openxmlformats.org/officeDocument/2006/customXml" ds:itemID="{5874B75A-ABC6-4E91-9302-529414230E2B}"/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14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Mendes de Moraes</dc:creator>
  <cp:lastModifiedBy>Juliana de Paula Lima Pacheco</cp:lastModifiedBy>
  <cp:revision>9</cp:revision>
  <cp:lastPrinted>2015-04-16T18:43:00Z</cp:lastPrinted>
  <dcterms:created xsi:type="dcterms:W3CDTF">2015-04-22T22:10:00Z</dcterms:created>
  <dcterms:modified xsi:type="dcterms:W3CDTF">2015-04-23T21:08:00Z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0x010100333A281C05243B48812CA7DE8887D6A3</vt:lpwstr>
  </property>
</Properties>
</file>