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E4C2" w14:textId="77777777" w:rsidR="00B073A6" w:rsidRPr="001B260A" w:rsidRDefault="00B073A6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B073A6" w:rsidRPr="001B260A" w14:paraId="0A76BBAE" w14:textId="77777777" w:rsidTr="00AB64A7">
        <w:tc>
          <w:tcPr>
            <w:tcW w:w="2518" w:type="dxa"/>
          </w:tcPr>
          <w:p w14:paraId="7DE5D4B1" w14:textId="77777777" w:rsidR="00B073A6" w:rsidRPr="001B260A" w:rsidRDefault="00B073A6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126" w:type="dxa"/>
          </w:tcPr>
          <w:p w14:paraId="751D91FE" w14:textId="77777777" w:rsidR="00B073A6" w:rsidRPr="001B260A" w:rsidRDefault="00CC63CC" w:rsidP="00157F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me"/>
                <w:tag w:val="Nome"/>
                <w:id w:val="283931032"/>
                <w:lock w:val="sdtLocked"/>
                <w:placeholder>
                  <w:docPart w:val="F3E67D49CB8345C8B3A7E44CDBC9966E"/>
                </w:placeholder>
                <w:showingPlcHdr/>
                <w:text/>
              </w:sdtPr>
              <w:sdtEndPr/>
              <w:sdtContent>
                <w:r w:rsidR="00157F9A"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digitar texto.</w:t>
                </w:r>
              </w:sdtContent>
            </w:sdt>
          </w:p>
        </w:tc>
      </w:tr>
      <w:tr w:rsidR="00AB64A7" w:rsidRPr="001B260A" w14:paraId="51332402" w14:textId="77777777" w:rsidTr="00AB64A7">
        <w:tc>
          <w:tcPr>
            <w:tcW w:w="2518" w:type="dxa"/>
          </w:tcPr>
          <w:p w14:paraId="080AC62D" w14:textId="77777777" w:rsidR="00AB64A7" w:rsidRPr="001B260A" w:rsidRDefault="00AB64A7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Tribunal de origem</w:t>
            </w:r>
          </w:p>
        </w:tc>
        <w:tc>
          <w:tcPr>
            <w:tcW w:w="6126" w:type="dxa"/>
          </w:tcPr>
          <w:p w14:paraId="20615629" w14:textId="77777777" w:rsidR="00AB64A7" w:rsidRPr="001B260A" w:rsidRDefault="00CC63CC" w:rsidP="00BE75B1">
            <w:pPr>
              <w:tabs>
                <w:tab w:val="right" w:pos="59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ribunal de Origem"/>
                <w:tag w:val="Origem"/>
                <w:id w:val="1196805642"/>
                <w:placeholder>
                  <w:docPart w:val="4C81E4937AAF48A88AF05D2ECE9C61A6"/>
                </w:placeholder>
                <w:showingPlcHdr/>
                <w:comboBox>
                  <w:listItem w:displayText="TRF1 - Tribunal  Regional Federal da 1ª Região" w:value="TRF1 - Tribunal  Regional Federal da 1ª Região"/>
                  <w:listItem w:displayText="TRF2 - Tribunal  Regional Federal da 2ª Região" w:value="TRF2 - Tribunal  Regional Federal da 2ª Região"/>
                  <w:listItem w:displayText="TRF3 - Tribunal  Regional Federal da 3ª Região" w:value="TRF3 - Tribunal  Regional Federal da 3ª Região"/>
                  <w:listItem w:displayText="TRF4 - Tribunal  Regional Federal da 4ª Região" w:value="TRF4 - Tribunal  Regional Federal da 4ª Região"/>
                  <w:listItem w:displayText="TRF5 - Tribunal  Regional Federal da 5ª Região" w:value="TRF5 - Tribunal  Regional Federal da 5ª Região"/>
                  <w:listItem w:displayText="TRF6 - Tribunal Regional Federal da 6ª Região" w:value="TRF6 - Tribunal Regional Federal da 6ª Região"/>
                  <w:listItem w:displayText="TJDFT - Tribunal de Justiça do Distrito Federal e dos Territórios" w:value="TJDFT - Tribunal de Justiça do Distrito Federal e dos Territórios"/>
                  <w:listItem w:displayText="TJBA - Tribunal de Justiça do Estado da Bahia" w:value="TJBA - Tribunal de Justiça do Estado da Bahia"/>
                  <w:listItem w:displayText="TJPB - Tribunal de Justiça do Estado da Paraíba" w:value="TJPB - Tribunal de Justiça do Estado da Paraíba"/>
                  <w:listItem w:displayText="TJAL - Tribunal de Justiça do Estado de Alagoas" w:value="TJAL - Tribunal de Justiça do Estado de Alagoas"/>
                  <w:listItem w:displayText="TJGO - Tribunal de Justiça do Estado de Goiás" w:value="TJGO - Tribunal de Justiça do Estado de Goiás"/>
                  <w:listItem w:displayText="TJMG - Tribunal de Justiça do Estado de Minas Gerais" w:value="TJMG - Tribunal de Justiça do Estado de Minas Gerais"/>
                  <w:listItem w:displayText="TJPE - Tribunal de Justiça do Estado de Pernambuco" w:value="TJPE - Tribunal de Justiça do Estado de Pernambuco"/>
                  <w:listItem w:displayText="TJRO - Tribunal de Justiça do Estado de Rondônia" w:value="TJRO - Tribunal de Justiça do Estado de Rondônia"/>
                  <w:listItem w:displayText="TJRR - Tribunal de Justiça do Estado de Roraima" w:value="TJRR - Tribunal de Justiça do Estado de Roraima"/>
                  <w:listItem w:displayText="TJSC - Tribunal de Justiça do Estado de Santa Catarina" w:value="TJSC - Tribunal de Justiça do Estado de Santa Catarina"/>
                  <w:listItem w:displayText="TJSP - Tribunal de Justiça do Estado de São Paulo" w:value="TJSP - Tribunal de Justiça do Estado de São Paulo"/>
                  <w:listItem w:displayText="TJSE - Tribunal de Justiça do Estado de Sergipe" w:value="TJSE - Tribunal de Justiça do Estado de Sergipe"/>
                  <w:listItem w:displayText="TJAC - Tribunal de Justiça do Estado do Acre" w:value="TJAC - Tribunal de Justiça do Estado do Acre"/>
                  <w:listItem w:displayText="TJAP - Tribunal de Justiça do Estado do Amapá" w:value="TJAP - Tribunal de Justiça do Estado do Amapá"/>
                  <w:listItem w:displayText="TJAM - Tribunal de Justiça do Estado do Amazonas" w:value="TJAM - Tribunal de Justiça do Estado do Amazonas"/>
                  <w:listItem w:displayText="TJCE - Tribunal de Justiça do Estado do Ceará" w:value="TJCE - Tribunal de Justiça do Estado do Ceará"/>
                  <w:listItem w:displayText="TJES - Tribunal de Justiça do Estado do Espírito Santo" w:value="TJES - Tribunal de Justiça do Estado do Espírito Santo"/>
                  <w:listItem w:displayText="TJMA - Tribunal de Justiça do Estado do Maranhão" w:value="TJMA - Tribunal de Justiça do Estado do Maranhão"/>
                  <w:listItem w:displayText="TJMT - Tribunal de Justiça do Estado do Mato Grosso" w:value="TJMT - Tribunal de Justiça do Estado do Mato Grosso"/>
                  <w:listItem w:displayText="TJMS - Tribunal de Justiça do Estado do Mato Grosso do Sul" w:value="TJMS - Tribunal de Justiça do Estado do Mato Grosso do Sul"/>
                  <w:listItem w:displayText="TJPA - Tribunal de Justiça do Estado do Pará" w:value="TJPA - Tribunal de Justiça do Estado do Pará"/>
                  <w:listItem w:displayText="TJPR - Tribunal de Justiça do Estado do Paraná" w:value="TJPR - Tribunal de Justiça do Estado do Paraná"/>
                  <w:listItem w:displayText="TJPI - Tribunal de Justiça do Estado do Piauí" w:value="TJPI - Tribunal de Justiça do Estado do Piauí"/>
                  <w:listItem w:displayText="TJRJ - Tribunal de Justiça do Estado do Rio de Janeiro" w:value="TJRJ - Tribunal de Justiça do Estado do Rio de Janeiro"/>
                  <w:listItem w:displayText="TJRN - Tribunal de Justiça do Estado do Rio Grande do Norte" w:value="TJRN - Tribunal de Justiça do Estado do Rio Grande do Norte"/>
                  <w:listItem w:displayText="TJRS - Tribunal de Justiça do Estado do Rio Grande do Sul" w:value="TJRS - Tribunal de Justiça do Estado do Rio Grande do Sul"/>
                  <w:listItem w:displayText="TJTO - Tribunal de Justiça do Estado do Tocantins" w:value="TJTO - Tribunal de Justiça do Estado do Tocantins"/>
                </w:comboBox>
              </w:sdtPr>
              <w:sdtEndPr/>
              <w:sdtContent>
                <w:r w:rsidR="00F66425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F66425" w:rsidRPr="0038736A">
                  <w:rPr>
                    <w:rStyle w:val="TextodoEspaoReservado"/>
                  </w:rPr>
                  <w:t>.</w:t>
                </w:r>
              </w:sdtContent>
            </w:sdt>
            <w:r w:rsidR="00AB64A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51617" w:rsidRPr="001B260A" w14:paraId="1234E85D" w14:textId="77777777" w:rsidTr="005436A1">
        <w:tc>
          <w:tcPr>
            <w:tcW w:w="2518" w:type="dxa"/>
          </w:tcPr>
          <w:p w14:paraId="31F934A6" w14:textId="77777777" w:rsidR="00651617" w:rsidRPr="001B260A" w:rsidRDefault="00651617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 xml:space="preserve">Data de </w:t>
            </w:r>
            <w:r>
              <w:rPr>
                <w:rFonts w:ascii="Arial" w:hAnsi="Arial" w:cs="Arial"/>
                <w:sz w:val="24"/>
                <w:szCs w:val="24"/>
              </w:rPr>
              <w:t>posse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osse"/>
            <w:tag w:val="Posse"/>
            <w:id w:val="-371913652"/>
            <w:lock w:val="sdtLocked"/>
            <w:placeholder>
              <w:docPart w:val="EB396E12290B452C9B383538C73DB649"/>
            </w:placeholder>
            <w:showingPlcHdr/>
            <w:date w:fullDate="1971-02-22T00:00:00Z">
              <w:dateFormat w:val="dd/MM/yyyy"/>
              <w:lid w:val="pt-BR"/>
              <w:storeMappedDataAs w:val="date"/>
              <w:calendar w:val="gregorian"/>
            </w:date>
          </w:sdtPr>
          <w:sdtEndPr/>
          <w:sdtContent>
            <w:tc>
              <w:tcPr>
                <w:tcW w:w="6126" w:type="dxa"/>
              </w:tcPr>
              <w:p w14:paraId="40658891" w14:textId="77777777" w:rsidR="00651617" w:rsidRPr="001B260A" w:rsidRDefault="00651617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inserir uma data.</w:t>
                </w:r>
              </w:p>
            </w:tc>
          </w:sdtContent>
        </w:sdt>
      </w:tr>
      <w:tr w:rsidR="003212C2" w:rsidRPr="001B260A" w14:paraId="701903A2" w14:textId="77777777" w:rsidTr="0076786F">
        <w:tc>
          <w:tcPr>
            <w:tcW w:w="2518" w:type="dxa"/>
          </w:tcPr>
          <w:p w14:paraId="12C2E86B" w14:textId="77777777" w:rsidR="003212C2" w:rsidRDefault="0076786F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6126" w:type="dxa"/>
          </w:tcPr>
          <w:p w14:paraId="5A5AFFED" w14:textId="77777777" w:rsidR="003212C2" w:rsidRDefault="00CC63CC" w:rsidP="00BE75B1">
            <w:pPr>
              <w:tabs>
                <w:tab w:val="right" w:pos="5910"/>
              </w:tabs>
              <w:spacing w:line="360" w:lineRule="auto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Cargo"/>
                <w:tag w:val="Cargo"/>
                <w:id w:val="-562252559"/>
                <w:placeholder>
                  <w:docPart w:val="30516C60737543A8A0079A0D60CC1588"/>
                </w:placeholder>
                <w:showingPlcHdr/>
                <w:comboBox>
                  <w:listItem w:displayText="Desembargador" w:value="Desembargador"/>
                  <w:listItem w:displayText="Desembargador Federal" w:value="Desembargador Federal"/>
                  <w:listItem w:displayText="Juiz de Direito" w:value="Juiz de Direito"/>
                  <w:listItem w:displayText="Juiz Federal" w:value="Juiz Federal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3212C2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3212C2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76786F" w:rsidRPr="001B260A" w14:paraId="0BF6C755" w14:textId="77777777" w:rsidTr="00767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AD4435" w14:textId="77777777" w:rsidR="0076786F" w:rsidRDefault="0076786F" w:rsidP="00BE75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a que deseja concorrer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14:paraId="341E5D87" w14:textId="77777777" w:rsidR="0076786F" w:rsidRDefault="00CC63CC" w:rsidP="00BE75B1">
            <w:pPr>
              <w:tabs>
                <w:tab w:val="right" w:pos="5910"/>
              </w:tabs>
              <w:spacing w:line="360" w:lineRule="auto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Vaga"/>
                <w:tag w:val="Vaga"/>
                <w:id w:val="-1140730348"/>
                <w:placeholder>
                  <w:docPart w:val="77ED637A6FCB4148BC2C232D1129521A"/>
                </w:placeholder>
                <w:showingPlcHdr/>
                <w:comboBox>
                  <w:listItem w:displayText="Membro do CNJ – Juiz de TRF (Art. 103-B, caput, VI, da CF)" w:value="Membro do CNJ – Juiz de TRF (Art. 103-B, caput, VI, da CF)"/>
                  <w:listItem w:displayText="Membro do CNJ – Juiz Federal (Art. 103-B, caput, VII, da CF)" w:value="Membro do CNJ – Juiz Federal (Art. 103-B, caput, VII, da CF)"/>
                  <w:listItem w:displayText="Membro do CNMP – Juiz (Art. 130-A, caput, IV, da CF)" w:value="Membro do CNMP – Juiz (Art. 130-A, caput, IV, da CF)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76786F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76786F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1549BFB4" w14:textId="77777777" w:rsidR="00B073A6" w:rsidRDefault="00B073A6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4C1C3B" w14:textId="77777777" w:rsidR="000825E1" w:rsidRDefault="000825E1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762643014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8"/>
            <w:gridCol w:w="6126"/>
          </w:tblGrid>
          <w:tr w:rsidR="00E70078" w:rsidRPr="001B260A" w14:paraId="4D38AC64" w14:textId="77777777" w:rsidTr="00D14C67">
            <w:tc>
              <w:tcPr>
                <w:tcW w:w="2518" w:type="dxa"/>
              </w:tcPr>
              <w:p w14:paraId="07E3D3FC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CPF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PF"/>
                <w:id w:val="-1588760106"/>
                <w:lock w:val="sdtLocked"/>
                <w:placeholder>
                  <w:docPart w:val="350D8709DC8E4CC4A627DBD74254AF7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4A482823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1BDACE6A" w14:textId="77777777" w:rsidTr="00D14C67">
            <w:tc>
              <w:tcPr>
                <w:tcW w:w="2518" w:type="dxa"/>
              </w:tcPr>
              <w:p w14:paraId="123A64D4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Sexo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xo"/>
                <w:tag w:val="Sexo"/>
                <w:id w:val="1021357417"/>
                <w:lock w:val="sdtLocked"/>
                <w:placeholder>
                  <w:docPart w:val="9AE9EEFE8A9B48A7B809F7262C7C1540"/>
                </w:placeholder>
                <w:showingPlcHdr/>
                <w:comboBox>
                  <w:listItem w:value="Escolher um item."/>
                  <w:listItem w:displayText="Masculino" w:value="Masculino"/>
                  <w:listItem w:displayText="Feminino" w:value="Feminino"/>
                </w:comboBox>
              </w:sdtPr>
              <w:sdtEndPr/>
              <w:sdtContent>
                <w:tc>
                  <w:tcPr>
                    <w:tcW w:w="6126" w:type="dxa"/>
                  </w:tcPr>
                  <w:p w14:paraId="653ACD17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Escolher um item.</w:t>
                    </w:r>
                  </w:p>
                </w:tc>
              </w:sdtContent>
            </w:sdt>
          </w:tr>
          <w:tr w:rsidR="00E70078" w:rsidRPr="001B260A" w14:paraId="4162AE84" w14:textId="77777777" w:rsidTr="00D14C67">
            <w:tc>
              <w:tcPr>
                <w:tcW w:w="2518" w:type="dxa"/>
              </w:tcPr>
              <w:p w14:paraId="342D70EE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 xml:space="preserve">Data de </w:t>
                </w:r>
                <w:r w:rsidR="00241AA9">
                  <w:rPr>
                    <w:rFonts w:ascii="Arial" w:hAnsi="Arial" w:cs="Arial"/>
                    <w:sz w:val="24"/>
                    <w:szCs w:val="24"/>
                  </w:rPr>
                  <w:t>n</w:t>
                </w:r>
                <w:r w:rsidRPr="001B260A">
                  <w:rPr>
                    <w:rFonts w:ascii="Arial" w:hAnsi="Arial" w:cs="Arial"/>
                    <w:sz w:val="24"/>
                    <w:szCs w:val="24"/>
                  </w:rPr>
                  <w:t>ascimento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scimento"/>
                <w:tag w:val="Nascimento"/>
                <w:id w:val="-1644501032"/>
                <w:lock w:val="sdtLocked"/>
                <w:placeholder>
                  <w:docPart w:val="CD6B463E5C12420AA70587A3F7682BA7"/>
                </w:placeholder>
                <w:showingPlcHdr/>
                <w:date w:fullDate="1971-02-22T00:00:00Z"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6126" w:type="dxa"/>
                  </w:tcPr>
                  <w:p w14:paraId="4E522BAF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inserir uma data.</w:t>
                    </w:r>
                  </w:p>
                </w:tc>
              </w:sdtContent>
            </w:sdt>
          </w:tr>
          <w:tr w:rsidR="00E70078" w:rsidRPr="001B260A" w14:paraId="125B3D22" w14:textId="77777777" w:rsidTr="00D14C67">
            <w:tc>
              <w:tcPr>
                <w:tcW w:w="2518" w:type="dxa"/>
              </w:tcPr>
              <w:p w14:paraId="01CDE4E9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Nacionalidade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cionalidade"/>
                <w:tag w:val="Nacionalidade"/>
                <w:id w:val="-351187087"/>
                <w:lock w:val="sdtLocked"/>
                <w:placeholder>
                  <w:docPart w:val="2225772406D44588A5031E89231031C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52D361C9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26B88900" w14:textId="77777777" w:rsidTr="00D14C67">
            <w:tc>
              <w:tcPr>
                <w:tcW w:w="2518" w:type="dxa"/>
              </w:tcPr>
              <w:p w14:paraId="5144F50D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Naturalidade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turalidade"/>
                <w:tag w:val="Naturalidade"/>
                <w:id w:val="-1989086594"/>
                <w:lock w:val="sdtLocked"/>
                <w:placeholder>
                  <w:docPart w:val="651BCF1DA03B48F2921E78058C00B570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5D79DA4C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35DD716A" w14:textId="77777777" w:rsidTr="00D14C67">
            <w:tc>
              <w:tcPr>
                <w:tcW w:w="2518" w:type="dxa"/>
              </w:tcPr>
              <w:p w14:paraId="106C945A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Filiação</w:t>
                </w:r>
              </w:p>
            </w:tc>
            <w:tc>
              <w:tcPr>
                <w:tcW w:w="6126" w:type="dxa"/>
              </w:tcPr>
              <w:p w14:paraId="308401E2" w14:textId="77777777" w:rsidR="00E70078" w:rsidRPr="001B260A" w:rsidRDefault="00CC63CC" w:rsidP="00BE75B1">
                <w:pPr>
                  <w:tabs>
                    <w:tab w:val="left" w:pos="4977"/>
                  </w:tabs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Mãe"/>
                    <w:tag w:val="Mãe"/>
                    <w:id w:val="1058748422"/>
                    <w:lock w:val="sdtLocked"/>
                    <w:placeholder>
                      <w:docPart w:val="442B1F5E67C343A8893E6D361688A026"/>
                    </w:placeholder>
                    <w:showingPlcHdr/>
                    <w:text/>
                  </w:sdtPr>
                  <w:sdtEndPr/>
                  <w:sdtContent>
                    <w:r w:rsidR="00E70078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da Mãe</w:t>
                    </w:r>
                  </w:sdtContent>
                </w:sdt>
                <w:r w:rsidR="00E70078" w:rsidRPr="001B260A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ai"/>
                  <w:tag w:val="Pai"/>
                  <w:id w:val="-1240324286"/>
                  <w:lock w:val="sdtLocked"/>
                  <w:placeholder>
                    <w:docPart w:val="A12407237DBD41BF9FEBC7BF38BA2785"/>
                  </w:placeholder>
                  <w:showingPlcHdr/>
                  <w:text/>
                </w:sdtPr>
                <w:sdtEndPr/>
                <w:sdtContent>
                  <w:p w14:paraId="534915FD" w14:textId="77777777" w:rsidR="00E70078" w:rsidRPr="001B260A" w:rsidRDefault="00E70078" w:rsidP="00BE75B1">
                    <w:pPr>
                      <w:tabs>
                        <w:tab w:val="left" w:pos="4977"/>
                      </w:tabs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do Pai</w:t>
                    </w:r>
                  </w:p>
                </w:sdtContent>
              </w:sdt>
            </w:tc>
          </w:tr>
          <w:tr w:rsidR="00E70078" w:rsidRPr="001B260A" w14:paraId="11D7259F" w14:textId="77777777" w:rsidTr="00D14C67">
            <w:tc>
              <w:tcPr>
                <w:tcW w:w="2518" w:type="dxa"/>
              </w:tcPr>
              <w:p w14:paraId="0B54B592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E-mail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email"/>
                <w:tag w:val="email"/>
                <w:id w:val="667225616"/>
                <w:lock w:val="sdtLocked"/>
                <w:placeholder>
                  <w:docPart w:val="F7117D3F57BC4BFEBE00CD691F5E3036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4BC64F25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68C0B919" w14:textId="77777777" w:rsidTr="00D14C67">
            <w:tc>
              <w:tcPr>
                <w:tcW w:w="2518" w:type="dxa"/>
              </w:tcPr>
              <w:p w14:paraId="05CAFCD0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Telefone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lefone"/>
                <w:tag w:val="Telefone"/>
                <w:id w:val="-2142574935"/>
                <w:lock w:val="sdtLocked"/>
                <w:placeholder>
                  <w:docPart w:val="82DC29ADC61C438CAE04AABA417D9FE4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575165F1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14:paraId="3F6482C5" w14:textId="77777777" w:rsidTr="00D14C67">
            <w:tc>
              <w:tcPr>
                <w:tcW w:w="2518" w:type="dxa"/>
              </w:tcPr>
              <w:p w14:paraId="4489D929" w14:textId="77777777" w:rsidR="00E70078" w:rsidRPr="001B260A" w:rsidRDefault="00E70078" w:rsidP="00BE75B1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Celular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elular"/>
                <w:tag w:val="Celular"/>
                <w:id w:val="-1366134584"/>
                <w:lock w:val="sdtLocked"/>
                <w:placeholder>
                  <w:docPart w:val="2E32C509EA6A4D2395996CC89C9E2007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14:paraId="775CD501" w14:textId="77777777" w:rsidR="00E70078" w:rsidRPr="001B260A" w:rsidRDefault="00E70078" w:rsidP="00BE75B1">
                    <w:pPr>
                      <w:spacing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</w:tbl>
      </w:sdtContent>
    </w:sdt>
    <w:p w14:paraId="0DF99FB4" w14:textId="77777777" w:rsidR="00E70078" w:rsidRPr="001B260A" w:rsidRDefault="00E70078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C707197" w14:textId="77777777" w:rsidR="000825E1" w:rsidRDefault="000825E1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C28659" w14:textId="77777777"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 xml:space="preserve">l </w:t>
      </w:r>
      <w:r w:rsidR="00025D3C">
        <w:rPr>
          <w:rFonts w:ascii="Arial" w:hAnsi="Arial" w:cs="Arial"/>
          <w:sz w:val="24"/>
          <w:szCs w:val="24"/>
        </w:rPr>
        <w:t>no momento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no momento"/>
        <w:tag w:val="Atuação profissional no momento"/>
        <w:id w:val="343983669"/>
        <w:lock w:val="sdtLocked"/>
        <w:placeholder>
          <w:docPart w:val="A1F3224000B34E9A806110F401C6D607"/>
        </w:placeholder>
        <w:showingPlcHdr/>
      </w:sdtPr>
      <w:sdtEndPr/>
      <w:sdtContent>
        <w:p w14:paraId="01A8CBAB" w14:textId="77777777" w:rsidR="001B260A" w:rsidRPr="001B260A" w:rsidRDefault="00157F9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439A0F9A" w14:textId="77777777" w:rsidR="00EF7007" w:rsidRDefault="00EF7007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554E6F" w14:textId="77777777" w:rsidR="00A47543" w:rsidRPr="001B260A" w:rsidRDefault="00A47543" w:rsidP="00A475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>l nos últimos 2 anos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nos últimos 2 anos"/>
        <w:tag w:val="Atuação profissional nos últimos 2 anos"/>
        <w:id w:val="1119874832"/>
        <w:placeholder>
          <w:docPart w:val="37B60782FC0A453F925C64938ABA6815"/>
        </w:placeholder>
        <w:showingPlcHdr/>
      </w:sdtPr>
      <w:sdtEndPr/>
      <w:sdtContent>
        <w:p w14:paraId="4BAE9BD7" w14:textId="77777777" w:rsidR="00A47543" w:rsidRPr="001B260A" w:rsidRDefault="00A47543" w:rsidP="00A4754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049D64B2" w14:textId="77777777" w:rsidR="00A47543" w:rsidRDefault="00A47543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2CAF1F" w14:textId="77777777"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Demais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 xml:space="preserve">tuações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rofissionais:</w:t>
      </w:r>
    </w:p>
    <w:sdt>
      <w:sdtPr>
        <w:rPr>
          <w:rFonts w:ascii="Arial" w:hAnsi="Arial" w:cs="Arial"/>
          <w:sz w:val="24"/>
          <w:szCs w:val="24"/>
        </w:rPr>
        <w:alias w:val="Demais atuações profissionais"/>
        <w:tag w:val="Demais atuações profissionais"/>
        <w:id w:val="-155466502"/>
        <w:lock w:val="sdtLocked"/>
        <w:placeholder>
          <w:docPart w:val="4996CFAEB23D4C22B9B022DC706D04DC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alias w:val="Atuação profissional no momento"/>
            <w:tag w:val="Atuação profissional no momento"/>
            <w:id w:val="1115863627"/>
            <w:placeholder>
              <w:docPart w:val="5FB31CDDA1644B079F24F88DC8DA937E"/>
            </w:placeholder>
            <w:showingPlcHdr/>
          </w:sdtPr>
          <w:sdtEndPr/>
          <w:sdtContent>
            <w:p w14:paraId="3E47036A" w14:textId="77777777" w:rsidR="001B260A" w:rsidRPr="001B260A" w:rsidRDefault="00A47543" w:rsidP="00BE75B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tabs>
                  <w:tab w:val="left" w:pos="2552"/>
                </w:tabs>
                <w:spacing w:after="0" w:line="360" w:lineRule="auto"/>
                <w:rPr>
                  <w:rFonts w:ascii="Arial" w:hAnsi="Arial" w:cs="Arial"/>
                  <w:sz w:val="24"/>
                  <w:szCs w:val="24"/>
                </w:rPr>
              </w:pPr>
              <w:r w:rsidRPr="001B260A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>Clique aqui para digitar texto.</w:t>
              </w:r>
            </w:p>
          </w:sdtContent>
        </w:sdt>
      </w:sdtContent>
    </w:sdt>
    <w:p w14:paraId="455ADA77" w14:textId="77777777" w:rsidR="001B260A" w:rsidRDefault="001B260A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7BE2B8" w14:textId="77777777" w:rsidR="00B073A6" w:rsidRPr="001B260A" w:rsidRDefault="001B260A" w:rsidP="00BE75B1">
      <w:pPr>
        <w:spacing w:after="120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>cadêmica:</w:t>
      </w:r>
      <w:r w:rsidR="00B073A6"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acadêmica"/>
        <w:tag w:val="Formação acadêmica"/>
        <w:id w:val="-1242017530"/>
        <w:lock w:val="sdtLocked"/>
        <w:placeholder>
          <w:docPart w:val="35378F5A7E26437FAC57A2AC59834AF5"/>
        </w:placeholder>
        <w:showingPlcHdr/>
      </w:sdtPr>
      <w:sdtEndPr/>
      <w:sdtContent>
        <w:p w14:paraId="30B57E5E" w14:textId="77777777" w:rsidR="001B260A" w:rsidRPr="001B260A" w:rsidRDefault="001B260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3DBDA79A" w14:textId="77777777" w:rsidR="00BE75B1" w:rsidRDefault="00BE75B1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D3956A" w14:textId="77777777" w:rsidR="0076786F" w:rsidRPr="001B260A" w:rsidRDefault="0076786F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>
        <w:rPr>
          <w:rFonts w:ascii="Arial" w:hAnsi="Arial" w:cs="Arial"/>
          <w:sz w:val="24"/>
          <w:szCs w:val="24"/>
        </w:rPr>
        <w:t>complementar</w:t>
      </w:r>
      <w:r w:rsidRPr="001B260A">
        <w:rPr>
          <w:rFonts w:ascii="Arial" w:hAnsi="Arial" w:cs="Arial"/>
          <w:sz w:val="24"/>
          <w:szCs w:val="24"/>
        </w:rPr>
        <w:t>:</w:t>
      </w:r>
      <w:r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complementar"/>
        <w:tag w:val="Formação complementar"/>
        <w:id w:val="1327786043"/>
        <w:placeholder>
          <w:docPart w:val="B4F4279685854176ACCB40B9529174B9"/>
        </w:placeholder>
        <w:showingPlcHdr/>
      </w:sdtPr>
      <w:sdtEndPr/>
      <w:sdtContent>
        <w:p w14:paraId="6317CE82" w14:textId="77777777" w:rsidR="0076786F" w:rsidRPr="001B260A" w:rsidRDefault="0076786F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235A4A9D" w14:textId="77777777" w:rsidR="00241AA9" w:rsidRDefault="00241AA9" w:rsidP="00BE75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D2666" w14:textId="77777777" w:rsidR="001B260A" w:rsidRPr="001B260A" w:rsidRDefault="001B260A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Publicações:</w:t>
      </w:r>
    </w:p>
    <w:sdt>
      <w:sdtPr>
        <w:rPr>
          <w:rFonts w:ascii="Arial" w:hAnsi="Arial" w:cs="Arial"/>
          <w:sz w:val="24"/>
          <w:szCs w:val="24"/>
        </w:rPr>
        <w:alias w:val="Publicações"/>
        <w:tag w:val="Publicações"/>
        <w:id w:val="1472405117"/>
        <w:lock w:val="sdtLocked"/>
        <w:placeholder>
          <w:docPart w:val="C5925C23BEB04E36818A493BFAAB7304"/>
        </w:placeholder>
        <w:showingPlcHdr/>
      </w:sdtPr>
      <w:sdtEndPr/>
      <w:sdtContent>
        <w:p w14:paraId="79E70E30" w14:textId="77777777" w:rsidR="001B260A" w:rsidRPr="001B260A" w:rsidRDefault="001B260A" w:rsidP="00BE75B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  <w:tab w:val="left" w:pos="7430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14:paraId="3018404C" w14:textId="77777777" w:rsidR="00732DAB" w:rsidRDefault="00732DAB" w:rsidP="00BE75B1">
      <w:pP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D677D00" w14:textId="77777777" w:rsidR="00732DAB" w:rsidRPr="001B260A" w:rsidRDefault="00732DAB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DAB">
        <w:rPr>
          <w:rFonts w:ascii="Arial" w:hAnsi="Arial" w:cs="Arial"/>
          <w:sz w:val="24"/>
          <w:szCs w:val="24"/>
        </w:rPr>
        <w:t xml:space="preserve">Responde a </w:t>
      </w:r>
      <w:r w:rsidR="00241AA9">
        <w:rPr>
          <w:rFonts w:ascii="Arial" w:hAnsi="Arial" w:cs="Arial"/>
          <w:sz w:val="24"/>
          <w:szCs w:val="24"/>
        </w:rPr>
        <w:t>s</w:t>
      </w:r>
      <w:r w:rsidRPr="00732DAB">
        <w:rPr>
          <w:rFonts w:ascii="Arial" w:hAnsi="Arial" w:cs="Arial"/>
          <w:sz w:val="24"/>
          <w:szCs w:val="24"/>
        </w:rPr>
        <w:t>indicância ou responde ou foi punido em processo administrativo disciplinar no âmbito do tribunal de origem, do CJF ou do CNJ?</w:t>
      </w:r>
    </w:p>
    <w:p w14:paraId="76333739" w14:textId="77777777" w:rsidR="00732DAB" w:rsidRPr="001B260A" w:rsidRDefault="00CC63C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 sindicância"/>
          <w:tag w:val="Responde a sindicância"/>
          <w:id w:val="-22178378"/>
          <w:lock w:val="sdtLocked"/>
          <w:placeholder>
            <w:docPart w:val="BAD80C90823C4CC08919055B1D918227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686330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686330" w:rsidRPr="0038736A">
            <w:rPr>
              <w:rStyle w:val="TextodoEspaoReservado"/>
            </w:rPr>
            <w:t>.</w:t>
          </w:r>
        </w:sdtContent>
      </w:sdt>
    </w:p>
    <w:p w14:paraId="25DA77D3" w14:textId="77777777" w:rsidR="00732DAB" w:rsidRDefault="00732DAB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33A5B4" w14:textId="77777777" w:rsidR="000B6E6D" w:rsidRPr="001B260A" w:rsidRDefault="000B6E6D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2E0E">
        <w:rPr>
          <w:rFonts w:ascii="Arial" w:hAnsi="Arial" w:cs="Arial"/>
          <w:sz w:val="24"/>
          <w:szCs w:val="24"/>
        </w:rPr>
        <w:t>Responde ou foi condenado em ação penal?</w:t>
      </w:r>
    </w:p>
    <w:p w14:paraId="5D68D23D" w14:textId="77777777" w:rsidR="000B6E6D" w:rsidRPr="001B260A" w:rsidRDefault="00CC63C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ção penal"/>
          <w:tag w:val="Responde ação penal"/>
          <w:id w:val="1817759158"/>
          <w:placeholder>
            <w:docPart w:val="7DEB5EE32C5A4A26B9D3B5F55381ADBD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0B6E6D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0B6E6D" w:rsidRPr="0038736A">
            <w:rPr>
              <w:rStyle w:val="TextodoEspaoReservado"/>
            </w:rPr>
            <w:t>.</w:t>
          </w:r>
        </w:sdtContent>
      </w:sdt>
    </w:p>
    <w:p w14:paraId="195664ED" w14:textId="77777777" w:rsidR="000B6E6D" w:rsidRDefault="000B6E6D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26A87C1" w14:textId="77777777" w:rsidR="00816889" w:rsidRPr="001B260A" w:rsidRDefault="00816889" w:rsidP="00BE75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</w:t>
      </w:r>
      <w:r w:rsidRPr="001B260A">
        <w:rPr>
          <w:rFonts w:ascii="Arial" w:hAnsi="Arial" w:cs="Arial"/>
          <w:sz w:val="24"/>
          <w:szCs w:val="24"/>
        </w:rPr>
        <w:t>:</w:t>
      </w:r>
    </w:p>
    <w:p w14:paraId="6BE6BEAB" w14:textId="77777777" w:rsidR="00816889" w:rsidRPr="001B260A" w:rsidRDefault="00CC63CC" w:rsidP="00BE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ublicações"/>
          <w:tag w:val="Publicações"/>
          <w:id w:val="-322893918"/>
          <w:lock w:val="sdtLocked"/>
          <w:placeholder>
            <w:docPart w:val="41B76A4C08894642B00D5BD088821718"/>
          </w:placeholder>
          <w:showingPlcHdr/>
        </w:sdtPr>
        <w:sdtEndPr/>
        <w:sdtContent>
          <w:r w:rsidR="00157F9A"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14:paraId="0E2D91DF" w14:textId="77777777" w:rsidR="00816889" w:rsidRPr="001B260A" w:rsidRDefault="00816889" w:rsidP="00BE75B1">
      <w:pPr>
        <w:tabs>
          <w:tab w:val="left" w:pos="255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ectPr w:rsidR="00816889" w:rsidRPr="001B260A" w:rsidSect="00AB64A7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391F" w14:textId="77777777" w:rsidR="00243AB3" w:rsidRDefault="00243AB3" w:rsidP="00BD3A44">
      <w:pPr>
        <w:spacing w:after="0" w:line="240" w:lineRule="auto"/>
      </w:pPr>
      <w:r>
        <w:separator/>
      </w:r>
    </w:p>
  </w:endnote>
  <w:endnote w:type="continuationSeparator" w:id="0">
    <w:p w14:paraId="78F487AA" w14:textId="77777777" w:rsidR="00243AB3" w:rsidRDefault="00243AB3" w:rsidP="00B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5896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19BD0" w14:textId="77777777" w:rsidR="00BD3A44" w:rsidRDefault="00BD3A44" w:rsidP="004C0D4E">
            <w:pPr>
              <w:pStyle w:val="Rodap"/>
              <w:pBdr>
                <w:top w:val="single" w:sz="4" w:space="1" w:color="auto"/>
              </w:pBdr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B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B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137B23" w14:textId="77777777" w:rsidR="00BD3A44" w:rsidRDefault="00BD3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D349" w14:textId="77777777" w:rsidR="00243AB3" w:rsidRDefault="00243AB3" w:rsidP="00BD3A44">
      <w:pPr>
        <w:spacing w:after="0" w:line="240" w:lineRule="auto"/>
      </w:pPr>
      <w:r>
        <w:separator/>
      </w:r>
    </w:p>
  </w:footnote>
  <w:footnote w:type="continuationSeparator" w:id="0">
    <w:p w14:paraId="19969FA6" w14:textId="77777777" w:rsidR="00243AB3" w:rsidRDefault="00243AB3" w:rsidP="00BD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7BDE" w14:textId="77777777" w:rsidR="00BD3A44" w:rsidRDefault="00BD3A44" w:rsidP="00106180">
    <w:pPr>
      <w:spacing w:after="0" w:line="240" w:lineRule="auto"/>
      <w:jc w:val="center"/>
      <w:rPr>
        <w:rFonts w:ascii="Arial" w:hAnsi="Arial" w:cs="Arial"/>
        <w:sz w:val="32"/>
        <w:szCs w:val="32"/>
      </w:rPr>
    </w:pPr>
    <w:r w:rsidRPr="00106180">
      <w:rPr>
        <w:rFonts w:ascii="Arial" w:hAnsi="Arial" w:cs="Arial"/>
        <w:sz w:val="32"/>
        <w:szCs w:val="32"/>
      </w:rPr>
      <w:t>SUPERIOR TRIBUNAL DE JUSTIÇA</w:t>
    </w:r>
  </w:p>
  <w:p w14:paraId="1C88F2BB" w14:textId="77777777" w:rsidR="00BD3A44" w:rsidRDefault="00630473" w:rsidP="00BE75B1">
    <w:pPr>
      <w:spacing w:after="0" w:line="240" w:lineRule="auto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Formulário Padronizado </w:t>
    </w:r>
    <w:r w:rsidR="00106180">
      <w:rPr>
        <w:rFonts w:ascii="Arial" w:hAnsi="Arial" w:cs="Arial"/>
        <w:sz w:val="36"/>
        <w:szCs w:val="36"/>
      </w:rPr>
      <w:t xml:space="preserve">– </w:t>
    </w:r>
    <w:r w:rsidR="00BE75B1">
      <w:rPr>
        <w:rFonts w:ascii="Arial" w:hAnsi="Arial" w:cs="Arial"/>
        <w:sz w:val="36"/>
        <w:szCs w:val="36"/>
      </w:rPr>
      <w:t xml:space="preserve">Eleição – </w:t>
    </w:r>
    <w:r w:rsidR="00106180">
      <w:rPr>
        <w:rFonts w:ascii="Arial" w:hAnsi="Arial" w:cs="Arial"/>
        <w:sz w:val="32"/>
        <w:szCs w:val="32"/>
      </w:rPr>
      <w:t>CNJ e CNMP</w:t>
    </w:r>
  </w:p>
  <w:p w14:paraId="4CD4A5CE" w14:textId="77777777" w:rsidR="00106180" w:rsidRDefault="00106180" w:rsidP="0010618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05"/>
    <w:rsid w:val="00016E96"/>
    <w:rsid w:val="00025D3C"/>
    <w:rsid w:val="00057937"/>
    <w:rsid w:val="000825E1"/>
    <w:rsid w:val="000B6E6D"/>
    <w:rsid w:val="00106180"/>
    <w:rsid w:val="0013491B"/>
    <w:rsid w:val="00157F9A"/>
    <w:rsid w:val="001631B6"/>
    <w:rsid w:val="001B260A"/>
    <w:rsid w:val="001D3343"/>
    <w:rsid w:val="00234012"/>
    <w:rsid w:val="00241AA9"/>
    <w:rsid w:val="00243AB3"/>
    <w:rsid w:val="002A32BF"/>
    <w:rsid w:val="002D46F0"/>
    <w:rsid w:val="002D473E"/>
    <w:rsid w:val="003016EF"/>
    <w:rsid w:val="00301DC1"/>
    <w:rsid w:val="00314802"/>
    <w:rsid w:val="003212C2"/>
    <w:rsid w:val="003716BF"/>
    <w:rsid w:val="003C5E83"/>
    <w:rsid w:val="003D3B6C"/>
    <w:rsid w:val="00426D7A"/>
    <w:rsid w:val="004A3576"/>
    <w:rsid w:val="004C0D4E"/>
    <w:rsid w:val="0050412A"/>
    <w:rsid w:val="00541813"/>
    <w:rsid w:val="00556B77"/>
    <w:rsid w:val="00630473"/>
    <w:rsid w:val="00651617"/>
    <w:rsid w:val="00686330"/>
    <w:rsid w:val="006979EB"/>
    <w:rsid w:val="006E1DBE"/>
    <w:rsid w:val="006E21E0"/>
    <w:rsid w:val="006F2D33"/>
    <w:rsid w:val="00714056"/>
    <w:rsid w:val="00732DAB"/>
    <w:rsid w:val="0076786F"/>
    <w:rsid w:val="00816889"/>
    <w:rsid w:val="008714D5"/>
    <w:rsid w:val="00873C33"/>
    <w:rsid w:val="008B6E68"/>
    <w:rsid w:val="008D2A05"/>
    <w:rsid w:val="009551CC"/>
    <w:rsid w:val="00977C1D"/>
    <w:rsid w:val="009B39D8"/>
    <w:rsid w:val="00A45045"/>
    <w:rsid w:val="00A47543"/>
    <w:rsid w:val="00AA5A15"/>
    <w:rsid w:val="00AB64A7"/>
    <w:rsid w:val="00B073A6"/>
    <w:rsid w:val="00B108D7"/>
    <w:rsid w:val="00B47C17"/>
    <w:rsid w:val="00B76377"/>
    <w:rsid w:val="00BA69DF"/>
    <w:rsid w:val="00BD3A44"/>
    <w:rsid w:val="00BE75B1"/>
    <w:rsid w:val="00C95556"/>
    <w:rsid w:val="00CC63CC"/>
    <w:rsid w:val="00CE25FB"/>
    <w:rsid w:val="00CF6BC7"/>
    <w:rsid w:val="00D15E8C"/>
    <w:rsid w:val="00D34153"/>
    <w:rsid w:val="00D41721"/>
    <w:rsid w:val="00D73763"/>
    <w:rsid w:val="00D92E0E"/>
    <w:rsid w:val="00DD1C05"/>
    <w:rsid w:val="00E14CEB"/>
    <w:rsid w:val="00E70078"/>
    <w:rsid w:val="00EB6A63"/>
    <w:rsid w:val="00EE7751"/>
    <w:rsid w:val="00EF7007"/>
    <w:rsid w:val="00F37705"/>
    <w:rsid w:val="00F66425"/>
    <w:rsid w:val="00F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8B039A"/>
  <w15:docId w15:val="{E17F398B-C985-49EF-A49B-8FE7C09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6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oa\AppData\Roaming\Microsoft\Modelos\Curriculo_Magist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E67D49CB8345C8B3A7E44CDBC99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5243C-1978-4236-8D9C-EE4FAE87B647}"/>
      </w:docPartPr>
      <w:docPartBody>
        <w:p w:rsidR="00A92C4D" w:rsidRDefault="002D199D" w:rsidP="002D199D">
          <w:pPr>
            <w:pStyle w:val="F3E67D49CB8345C8B3A7E44CDBC9966E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A1F3224000B34E9A806110F401C6D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B37D4-0E0B-48CE-B08C-5EF9ABD518B9}"/>
      </w:docPartPr>
      <w:docPartBody>
        <w:p w:rsidR="00A92C4D" w:rsidRDefault="002D199D" w:rsidP="002D199D">
          <w:pPr>
            <w:pStyle w:val="A1F3224000B34E9A806110F401C6D607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4996CFAEB23D4C22B9B022DC706D0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CC724-6F25-42B9-B35A-4711E5175974}"/>
      </w:docPartPr>
      <w:docPartBody>
        <w:p w:rsidR="00A92C4D" w:rsidRDefault="002D199D" w:rsidP="002D199D">
          <w:pPr>
            <w:pStyle w:val="4996CFAEB23D4C22B9B022DC706D04DC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378F5A7E26437FAC57A2AC59834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02EB6-F99E-4350-954A-ABBB04FD3370}"/>
      </w:docPartPr>
      <w:docPartBody>
        <w:p w:rsidR="00A92C4D" w:rsidRDefault="002D199D" w:rsidP="002D199D">
          <w:pPr>
            <w:pStyle w:val="35378F5A7E26437FAC57A2AC59834AF5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C5925C23BEB04E36818A493BFAAB7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1073C-9B29-416A-A822-94E8F36D90FA}"/>
      </w:docPartPr>
      <w:docPartBody>
        <w:p w:rsidR="00A92C4D" w:rsidRDefault="002D199D" w:rsidP="002D199D">
          <w:pPr>
            <w:pStyle w:val="C5925C23BEB04E36818A493BFAAB73042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0D8709DC8E4CC4A627DBD74254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23DC0-7D14-4E54-A293-79CE9498CE04}"/>
      </w:docPartPr>
      <w:docPartBody>
        <w:p w:rsidR="00146F64" w:rsidRDefault="002D199D" w:rsidP="002D199D">
          <w:pPr>
            <w:pStyle w:val="350D8709DC8E4CC4A627DBD74254AF73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9AE9EEFE8A9B48A7B809F7262C7C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74A17-23DF-4BF7-A3E9-ED4C5B5B797B}"/>
      </w:docPartPr>
      <w:docPartBody>
        <w:p w:rsidR="00146F64" w:rsidRDefault="002D199D" w:rsidP="002D199D">
          <w:pPr>
            <w:pStyle w:val="9AE9EEFE8A9B48A7B809F7262C7C1540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item.</w:t>
          </w:r>
        </w:p>
      </w:docPartBody>
    </w:docPart>
    <w:docPart>
      <w:docPartPr>
        <w:name w:val="CD6B463E5C12420AA70587A3F7682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603D5-6A0C-4445-BFB1-D2E568392731}"/>
      </w:docPartPr>
      <w:docPartBody>
        <w:p w:rsidR="00146F64" w:rsidRDefault="002D199D" w:rsidP="002D199D">
          <w:pPr>
            <w:pStyle w:val="CD6B463E5C12420AA70587A3F7682BA7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2225772406D44588A5031E8923103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51122-7C18-45F6-A381-32F6F955ACCF}"/>
      </w:docPartPr>
      <w:docPartBody>
        <w:p w:rsidR="00146F64" w:rsidRDefault="002D199D" w:rsidP="002D199D">
          <w:pPr>
            <w:pStyle w:val="2225772406D44588A5031E89231031C3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651BCF1DA03B48F2921E78058C00B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5028-6C80-40F2-9E2C-66FB44930943}"/>
      </w:docPartPr>
      <w:docPartBody>
        <w:p w:rsidR="00146F64" w:rsidRDefault="002D199D" w:rsidP="002D199D">
          <w:pPr>
            <w:pStyle w:val="651BCF1DA03B48F2921E78058C00B570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442B1F5E67C343A8893E6D361688A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E6ED6-3A54-4F2A-B429-7F3872C6A01F}"/>
      </w:docPartPr>
      <w:docPartBody>
        <w:p w:rsidR="00146F64" w:rsidRDefault="002D199D" w:rsidP="002D199D">
          <w:pPr>
            <w:pStyle w:val="442B1F5E67C343A8893E6D361688A0262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da Mãe</w:t>
          </w:r>
        </w:p>
      </w:docPartBody>
    </w:docPart>
    <w:docPart>
      <w:docPartPr>
        <w:name w:val="A12407237DBD41BF9FEBC7BF38BA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F942-4DAE-4FC1-B81A-06C629F46147}"/>
      </w:docPartPr>
      <w:docPartBody>
        <w:p w:rsidR="00146F64" w:rsidRDefault="002D199D" w:rsidP="002D199D">
          <w:pPr>
            <w:pStyle w:val="A12407237DBD41BF9FEBC7BF38BA278526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do Pai</w:t>
          </w:r>
        </w:p>
      </w:docPartBody>
    </w:docPart>
    <w:docPart>
      <w:docPartPr>
        <w:name w:val="F7117D3F57BC4BFEBE00CD691F5E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F9DA-AE33-4923-BDC5-A33AABE5F50A}"/>
      </w:docPartPr>
      <w:docPartBody>
        <w:p w:rsidR="00146F64" w:rsidRDefault="002D199D" w:rsidP="002D199D">
          <w:pPr>
            <w:pStyle w:val="F7117D3F57BC4BFEBE00CD691F5E3036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82DC29ADC61C438CAE04AABA417D9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B4D91-E8D9-4E0C-A07F-7C26DCB63053}"/>
      </w:docPartPr>
      <w:docPartBody>
        <w:p w:rsidR="00146F64" w:rsidRDefault="002D199D" w:rsidP="002D199D">
          <w:pPr>
            <w:pStyle w:val="82DC29ADC61C438CAE04AABA417D9FE4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2E32C509EA6A4D2395996CC89C9E2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E2241-2A5A-49DC-BFBC-6DE35C3FCECF}"/>
      </w:docPartPr>
      <w:docPartBody>
        <w:p w:rsidR="00146F64" w:rsidRDefault="002D199D" w:rsidP="002D199D">
          <w:pPr>
            <w:pStyle w:val="2E32C509EA6A4D2395996CC89C9E200726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1621A-E86F-4296-9656-8A2CF686730E}"/>
      </w:docPartPr>
      <w:docPartBody>
        <w:p w:rsidR="00146F64" w:rsidRDefault="00A92C4D">
          <w:r w:rsidRPr="000549A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81E4937AAF48A88AF05D2ECE9C6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6979D-A895-42DA-AEE4-3145A7BAEA14}"/>
      </w:docPartPr>
      <w:docPartBody>
        <w:p w:rsidR="00146F64" w:rsidRDefault="002D199D" w:rsidP="002D199D">
          <w:pPr>
            <w:pStyle w:val="4C81E4937AAF48A88AF05D2ECE9C61A622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41B76A4C08894642B00D5BD088821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AE74F-AC6A-48E5-8990-3A3AA1E908BB}"/>
      </w:docPartPr>
      <w:docPartBody>
        <w:p w:rsidR="00A017BD" w:rsidRDefault="002D199D" w:rsidP="002D199D">
          <w:pPr>
            <w:pStyle w:val="41B76A4C08894642B00D5BD08882171816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396E12290B452C9B383538C73DB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DB979-DC4D-48AC-A609-48FA16B0E3B6}"/>
      </w:docPartPr>
      <w:docPartBody>
        <w:p w:rsidR="00184411" w:rsidRDefault="002D199D" w:rsidP="002D199D">
          <w:pPr>
            <w:pStyle w:val="EB396E12290B452C9B383538C73DB64912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30516C60737543A8A0079A0D60CC1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D3333-ABF1-4EA8-B0D9-2D21A0566B92}"/>
      </w:docPartPr>
      <w:docPartBody>
        <w:p w:rsidR="00FB3A51" w:rsidRDefault="002D199D" w:rsidP="002D199D">
          <w:pPr>
            <w:pStyle w:val="30516C60737543A8A0079A0D60CC158810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BAD80C90823C4CC08919055B1D918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38DF3-53D4-4F12-B53F-2516674D5D5E}"/>
      </w:docPartPr>
      <w:docPartBody>
        <w:p w:rsidR="00FB3A51" w:rsidRDefault="002D199D" w:rsidP="002D199D">
          <w:pPr>
            <w:pStyle w:val="BAD80C90823C4CC08919055B1D9182275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B4F4279685854176ACCB40B952917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53F12-4C69-44EE-AB4C-CA6C700167C2}"/>
      </w:docPartPr>
      <w:docPartBody>
        <w:p w:rsidR="00057CE2" w:rsidRDefault="002D199D" w:rsidP="002D199D">
          <w:pPr>
            <w:pStyle w:val="B4F4279685854176ACCB40B9529174B9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7ED637A6FCB4148BC2C232D11295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A00B8-5203-4D4E-B40D-A9F3862232AE}"/>
      </w:docPartPr>
      <w:docPartBody>
        <w:p w:rsidR="00057CE2" w:rsidRDefault="002D199D" w:rsidP="002D199D">
          <w:pPr>
            <w:pStyle w:val="77ED637A6FCB4148BC2C232D1129521A3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7DEB5EE32C5A4A26B9D3B5F55381A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D307E-15F0-41E4-A05E-F4A2307EA64B}"/>
      </w:docPartPr>
      <w:docPartBody>
        <w:p w:rsidR="00057CE2" w:rsidRDefault="002D199D" w:rsidP="002D199D">
          <w:pPr>
            <w:pStyle w:val="7DEB5EE32C5A4A26B9D3B5F55381ADBD3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5FB31CDDA1644B079F24F88DC8DA9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71CE7-5712-43C6-9124-7B716C4B85E2}"/>
      </w:docPartPr>
      <w:docPartBody>
        <w:p w:rsidR="00C018DE" w:rsidRDefault="000B0E1C" w:rsidP="000B0E1C">
          <w:pPr>
            <w:pStyle w:val="5FB31CDDA1644B079F24F88DC8DA937E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7B60782FC0A453F925C64938ABA6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23C49-17B1-44E3-A6A8-B3D7430EBADD}"/>
      </w:docPartPr>
      <w:docPartBody>
        <w:p w:rsidR="00C018DE" w:rsidRDefault="000B0E1C" w:rsidP="000B0E1C">
          <w:pPr>
            <w:pStyle w:val="37B60782FC0A453F925C64938ABA6815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441"/>
    <w:rsid w:val="000210B5"/>
    <w:rsid w:val="00057CE2"/>
    <w:rsid w:val="000B0E1C"/>
    <w:rsid w:val="001063FB"/>
    <w:rsid w:val="00146F64"/>
    <w:rsid w:val="00184411"/>
    <w:rsid w:val="002200CD"/>
    <w:rsid w:val="002D199D"/>
    <w:rsid w:val="003C5076"/>
    <w:rsid w:val="003C6459"/>
    <w:rsid w:val="003C6DF6"/>
    <w:rsid w:val="006B6B30"/>
    <w:rsid w:val="006E6F5F"/>
    <w:rsid w:val="006F1B9A"/>
    <w:rsid w:val="00703ED9"/>
    <w:rsid w:val="00717C50"/>
    <w:rsid w:val="0074598F"/>
    <w:rsid w:val="00747ED8"/>
    <w:rsid w:val="00756B11"/>
    <w:rsid w:val="00823D4A"/>
    <w:rsid w:val="008749EA"/>
    <w:rsid w:val="009069B2"/>
    <w:rsid w:val="00A017BD"/>
    <w:rsid w:val="00A92C4D"/>
    <w:rsid w:val="00AD4D83"/>
    <w:rsid w:val="00B12BB2"/>
    <w:rsid w:val="00C018DE"/>
    <w:rsid w:val="00D01C81"/>
    <w:rsid w:val="00E00441"/>
    <w:rsid w:val="00EF3689"/>
    <w:rsid w:val="00F7592D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0E1C"/>
    <w:rPr>
      <w:color w:val="808080"/>
    </w:rPr>
  </w:style>
  <w:style w:type="paragraph" w:customStyle="1" w:styleId="F3E67D49CB8345C8B3A7E44CDBC9966E26">
    <w:name w:val="F3E67D49CB8345C8B3A7E44CDBC9966E26"/>
    <w:rsid w:val="002D199D"/>
  </w:style>
  <w:style w:type="paragraph" w:customStyle="1" w:styleId="4C81E4937AAF48A88AF05D2ECE9C61A622">
    <w:name w:val="4C81E4937AAF48A88AF05D2ECE9C61A622"/>
    <w:rsid w:val="002D199D"/>
  </w:style>
  <w:style w:type="paragraph" w:customStyle="1" w:styleId="EB396E12290B452C9B383538C73DB64912">
    <w:name w:val="EB396E12290B452C9B383538C73DB64912"/>
    <w:rsid w:val="002D199D"/>
  </w:style>
  <w:style w:type="paragraph" w:customStyle="1" w:styleId="30516C60737543A8A0079A0D60CC158810">
    <w:name w:val="30516C60737543A8A0079A0D60CC158810"/>
    <w:rsid w:val="002D199D"/>
  </w:style>
  <w:style w:type="paragraph" w:customStyle="1" w:styleId="77ED637A6FCB4148BC2C232D1129521A3">
    <w:name w:val="77ED637A6FCB4148BC2C232D1129521A3"/>
    <w:rsid w:val="002D199D"/>
  </w:style>
  <w:style w:type="paragraph" w:customStyle="1" w:styleId="350D8709DC8E4CC4A627DBD74254AF7326">
    <w:name w:val="350D8709DC8E4CC4A627DBD74254AF7326"/>
    <w:rsid w:val="002D199D"/>
  </w:style>
  <w:style w:type="paragraph" w:customStyle="1" w:styleId="9AE9EEFE8A9B48A7B809F7262C7C154026">
    <w:name w:val="9AE9EEFE8A9B48A7B809F7262C7C154026"/>
    <w:rsid w:val="002D199D"/>
  </w:style>
  <w:style w:type="paragraph" w:customStyle="1" w:styleId="CD6B463E5C12420AA70587A3F7682BA726">
    <w:name w:val="CD6B463E5C12420AA70587A3F7682BA726"/>
    <w:rsid w:val="002D199D"/>
  </w:style>
  <w:style w:type="paragraph" w:customStyle="1" w:styleId="2225772406D44588A5031E89231031C326">
    <w:name w:val="2225772406D44588A5031E89231031C326"/>
    <w:rsid w:val="002D199D"/>
  </w:style>
  <w:style w:type="paragraph" w:customStyle="1" w:styleId="651BCF1DA03B48F2921E78058C00B57026">
    <w:name w:val="651BCF1DA03B48F2921E78058C00B57026"/>
    <w:rsid w:val="002D199D"/>
  </w:style>
  <w:style w:type="paragraph" w:customStyle="1" w:styleId="442B1F5E67C343A8893E6D361688A02626">
    <w:name w:val="442B1F5E67C343A8893E6D361688A02626"/>
    <w:rsid w:val="002D199D"/>
  </w:style>
  <w:style w:type="paragraph" w:customStyle="1" w:styleId="A12407237DBD41BF9FEBC7BF38BA278526">
    <w:name w:val="A12407237DBD41BF9FEBC7BF38BA278526"/>
    <w:rsid w:val="002D199D"/>
  </w:style>
  <w:style w:type="paragraph" w:customStyle="1" w:styleId="F7117D3F57BC4BFEBE00CD691F5E303626">
    <w:name w:val="F7117D3F57BC4BFEBE00CD691F5E303626"/>
    <w:rsid w:val="002D199D"/>
  </w:style>
  <w:style w:type="paragraph" w:customStyle="1" w:styleId="82DC29ADC61C438CAE04AABA417D9FE426">
    <w:name w:val="82DC29ADC61C438CAE04AABA417D9FE426"/>
    <w:rsid w:val="002D199D"/>
  </w:style>
  <w:style w:type="paragraph" w:customStyle="1" w:styleId="2E32C509EA6A4D2395996CC89C9E200726">
    <w:name w:val="2E32C509EA6A4D2395996CC89C9E200726"/>
    <w:rsid w:val="002D199D"/>
  </w:style>
  <w:style w:type="paragraph" w:customStyle="1" w:styleId="A1F3224000B34E9A806110F401C6D60726">
    <w:name w:val="A1F3224000B34E9A806110F401C6D60726"/>
    <w:rsid w:val="002D199D"/>
  </w:style>
  <w:style w:type="paragraph" w:customStyle="1" w:styleId="4996CFAEB23D4C22B9B022DC706D04DC26">
    <w:name w:val="4996CFAEB23D4C22B9B022DC706D04DC26"/>
    <w:rsid w:val="002D199D"/>
  </w:style>
  <w:style w:type="paragraph" w:customStyle="1" w:styleId="35378F5A7E26437FAC57A2AC59834AF526">
    <w:name w:val="35378F5A7E26437FAC57A2AC59834AF526"/>
    <w:rsid w:val="002D199D"/>
  </w:style>
  <w:style w:type="paragraph" w:customStyle="1" w:styleId="B4F4279685854176ACCB40B9529174B93">
    <w:name w:val="B4F4279685854176ACCB40B9529174B93"/>
    <w:rsid w:val="002D199D"/>
  </w:style>
  <w:style w:type="paragraph" w:customStyle="1" w:styleId="C5925C23BEB04E36818A493BFAAB730426">
    <w:name w:val="C5925C23BEB04E36818A493BFAAB730426"/>
    <w:rsid w:val="002D199D"/>
  </w:style>
  <w:style w:type="paragraph" w:customStyle="1" w:styleId="BAD80C90823C4CC08919055B1D9182275">
    <w:name w:val="BAD80C90823C4CC08919055B1D9182275"/>
    <w:rsid w:val="002D199D"/>
  </w:style>
  <w:style w:type="paragraph" w:customStyle="1" w:styleId="7DEB5EE32C5A4A26B9D3B5F55381ADBD3">
    <w:name w:val="7DEB5EE32C5A4A26B9D3B5F55381ADBD3"/>
    <w:rsid w:val="002D199D"/>
  </w:style>
  <w:style w:type="paragraph" w:customStyle="1" w:styleId="41B76A4C08894642B00D5BD08882171816">
    <w:name w:val="41B76A4C08894642B00D5BD08882171816"/>
    <w:rsid w:val="002D199D"/>
  </w:style>
  <w:style w:type="paragraph" w:customStyle="1" w:styleId="5FB31CDDA1644B079F24F88DC8DA937E">
    <w:name w:val="5FB31CDDA1644B079F24F88DC8DA937E"/>
    <w:rsid w:val="000B0E1C"/>
    <w:pPr>
      <w:spacing w:after="160" w:line="259" w:lineRule="auto"/>
    </w:pPr>
  </w:style>
  <w:style w:type="paragraph" w:customStyle="1" w:styleId="37B60782FC0A453F925C64938ABA6815">
    <w:name w:val="37B60782FC0A453F925C64938ABA6815"/>
    <w:rsid w:val="000B0E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A281C05243B48812CA7DE8887D6A3" ma:contentTypeVersion="14" ma:contentTypeDescription="Crie um novo documento." ma:contentTypeScope="" ma:versionID="4f004248fe7268971e9c30a18f36149f">
  <xsd:schema xmlns:xsd="http://www.w3.org/2001/XMLSchema" xmlns:xs="http://www.w3.org/2001/XMLSchema" xmlns:p="http://schemas.microsoft.com/office/2006/metadata/properties" xmlns:ns2="811f1ca8-ff21-4595-b5e7-20dd7c599179" xmlns:ns3="9ccfd685-1134-4a70-bfb2-841801591e7d" targetNamespace="http://schemas.microsoft.com/office/2006/metadata/properties" ma:root="true" ma:fieldsID="ef7e52039cb1d14ba41192f88c3f6e5a" ns2:_="" ns3:_="">
    <xsd:import namespace="811f1ca8-ff21-4595-b5e7-20dd7c599179"/>
    <xsd:import namespace="9ccfd685-1134-4a70-bfb2-841801591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1ca8-ff21-4595-b5e7-20dd7c59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fd685-1134-4a70-bfb2-841801591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Coluna Global de Taxonomia" ma:hidden="true" ma:list="{74baff81-ec26-421e-a322-6d5c87935b54}" ma:internalName="TaxCatchAll" ma:showField="CatchAllData" ma:web="9ccfd685-1134-4a70-bfb2-841801591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fd685-1134-4a70-bfb2-841801591e7d" xsi:nil="true"/>
    <lcf76f155ced4ddcb4097134ff3c332f xmlns="811f1ca8-ff21-4595-b5e7-20dd7c599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C4D707-C5C6-4B9B-846E-C2948122539D}"/>
</file>

<file path=customXml/itemProps2.xml><?xml version="1.0" encoding="utf-8"?>
<ds:datastoreItem xmlns:ds="http://schemas.openxmlformats.org/officeDocument/2006/customXml" ds:itemID="{E0639110-47D1-412D-8224-98334599A3AB}"/>
</file>

<file path=customXml/itemProps3.xml><?xml version="1.0" encoding="utf-8"?>
<ds:datastoreItem xmlns:ds="http://schemas.openxmlformats.org/officeDocument/2006/customXml" ds:itemID="{B9E69699-819A-421D-9ECC-D20EC573AEE6}"/>
</file>

<file path=docProps/app.xml><?xml version="1.0" encoding="utf-8"?>
<Properties xmlns="http://schemas.openxmlformats.org/officeDocument/2006/extended-properties" xmlns:vt="http://schemas.openxmlformats.org/officeDocument/2006/docPropsVTypes">
  <Template>Curriculo_Magistrado.dotx</Template>
  <TotalTime>6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Antonio Mendes de Moraes</dc:creator>
  <cp:lastModifiedBy>Juliana de Paula Lima Pacheco</cp:lastModifiedBy>
  <cp:revision>5</cp:revision>
  <cp:lastPrinted>2019-02-21T18:38:00Z</cp:lastPrinted>
  <dcterms:created xsi:type="dcterms:W3CDTF">2019-02-25T14:08:00Z</dcterms:created>
  <dcterms:modified xsi:type="dcterms:W3CDTF">2023-06-29T19:34:00Z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0x010100333A281C05243B48812CA7DE8887D6A3</vt:lpwstr>
  </property>
  <property fmtid="{D5CDD505-2E9C-101B-9397-08002B2CF9AE}" pid="3" name="MediaServiceImageTags">
    <vt:lpwstr/>
  </property>
</Properties>
</file>